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1B" w:rsidRPr="0005571B" w:rsidRDefault="0005571B" w:rsidP="0005571B"/>
    <w:p w:rsidR="00E97709" w:rsidRDefault="00E97709" w:rsidP="00E97709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O</w:t>
      </w:r>
      <w:r w:rsidRPr="00A62DD2">
        <w:rPr>
          <w:rFonts w:cs="Arial"/>
          <w:b/>
          <w:sz w:val="32"/>
        </w:rPr>
        <w:t>bjednávka zkoušky</w:t>
      </w:r>
      <w:r w:rsidR="00806A04">
        <w:rPr>
          <w:rFonts w:cs="Arial"/>
          <w:b/>
          <w:sz w:val="32"/>
        </w:rPr>
        <w:t xml:space="preserve"> hoření</w:t>
      </w:r>
    </w:p>
    <w:p w:rsidR="00806A04" w:rsidRPr="00A62DD2" w:rsidRDefault="00806A04" w:rsidP="00E97709">
      <w:pPr>
        <w:jc w:val="center"/>
        <w:rPr>
          <w:rFonts w:cs="Arial"/>
          <w:b/>
          <w:sz w:val="36"/>
        </w:rPr>
      </w:pPr>
    </w:p>
    <w:p w:rsidR="00806A04" w:rsidRDefault="00E97709" w:rsidP="00E97709">
      <w:pPr>
        <w:jc w:val="center"/>
        <w:rPr>
          <w:rFonts w:cs="Arial"/>
          <w:sz w:val="20"/>
        </w:rPr>
      </w:pPr>
      <w:r w:rsidRPr="00A62DD2">
        <w:rPr>
          <w:rFonts w:cs="Arial"/>
          <w:sz w:val="20"/>
        </w:rPr>
        <w:t>Kontaktní osoba</w:t>
      </w:r>
      <w:r>
        <w:rPr>
          <w:rFonts w:cs="Arial"/>
          <w:sz w:val="20"/>
        </w:rPr>
        <w:t xml:space="preserve"> / zadavatel zkoušky</w:t>
      </w:r>
      <w:r w:rsidRPr="00A62DD2">
        <w:rPr>
          <w:rFonts w:cs="Arial"/>
          <w:sz w:val="20"/>
        </w:rPr>
        <w:t xml:space="preserve">: </w:t>
      </w:r>
      <w:sdt>
        <w:sdtPr>
          <w:rPr>
            <w:rFonts w:cs="Arial"/>
            <w:sz w:val="20"/>
          </w:rPr>
          <w:id w:val="-188529281"/>
          <w:placeholder>
            <w:docPart w:val="F6E01B1098BA4F17A39136CB163A29B3"/>
          </w:placeholder>
          <w:showingPlcHdr/>
        </w:sdtPr>
        <w:sdtEndPr/>
        <w:sdtContent>
          <w:r w:rsidR="00806A04" w:rsidRPr="00950C1A">
            <w:rPr>
              <w:rStyle w:val="Zstupntext"/>
            </w:rPr>
            <w:t>Klikněte sem a zadejte text.</w:t>
          </w:r>
        </w:sdtContent>
      </w:sdt>
    </w:p>
    <w:p w:rsidR="00E97709" w:rsidRPr="00A62DD2" w:rsidRDefault="00E97709" w:rsidP="00E97709">
      <w:pPr>
        <w:jc w:val="center"/>
        <w:rPr>
          <w:rFonts w:cs="Arial"/>
          <w:sz w:val="20"/>
        </w:rPr>
      </w:pPr>
    </w:p>
    <w:tbl>
      <w:tblPr>
        <w:tblStyle w:val="Mkatabulky"/>
        <w:tblW w:w="10008" w:type="dxa"/>
        <w:jc w:val="center"/>
        <w:tblLook w:val="04A0" w:firstRow="1" w:lastRow="0" w:firstColumn="1" w:lastColumn="0" w:noHBand="0" w:noVBand="1"/>
      </w:tblPr>
      <w:tblGrid>
        <w:gridCol w:w="3303"/>
        <w:gridCol w:w="6705"/>
      </w:tblGrid>
      <w:tr w:rsidR="00E97709" w:rsidRPr="007D5B12" w:rsidTr="00DE3F6C">
        <w:trPr>
          <w:trHeight w:val="230"/>
          <w:jc w:val="center"/>
        </w:trPr>
        <w:tc>
          <w:tcPr>
            <w:tcW w:w="10008" w:type="dxa"/>
            <w:gridSpan w:val="2"/>
          </w:tcPr>
          <w:p w:rsidR="00E97709" w:rsidRPr="00A62DD2" w:rsidRDefault="00E97709" w:rsidP="00DE3F6C">
            <w:pPr>
              <w:jc w:val="center"/>
              <w:rPr>
                <w:rFonts w:cs="Arial"/>
                <w:b/>
              </w:rPr>
            </w:pPr>
            <w:r w:rsidRPr="00A62DD2">
              <w:rPr>
                <w:rFonts w:cs="Arial"/>
                <w:b/>
                <w:sz w:val="20"/>
              </w:rPr>
              <w:t>Požadovaná forma dodání výsledků:</w:t>
            </w:r>
          </w:p>
        </w:tc>
      </w:tr>
      <w:tr w:rsidR="00DB1796" w:rsidRPr="007D5B12" w:rsidTr="00CF03E1">
        <w:trPr>
          <w:jc w:val="center"/>
        </w:trPr>
        <w:tc>
          <w:tcPr>
            <w:tcW w:w="3303" w:type="dxa"/>
          </w:tcPr>
          <w:p w:rsidR="00DB1796" w:rsidRPr="00A62DD2" w:rsidRDefault="00093662" w:rsidP="00BE44C2">
            <w:pPr>
              <w:spacing w:line="360" w:lineRule="auto"/>
              <w:ind w:firstLine="0"/>
              <w:jc w:val="center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  <w:sz w:val="28"/>
                </w:rPr>
                <w:id w:val="20981392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796">
                  <w:rPr>
                    <w:rFonts w:ascii="MS Gothic" w:eastAsia="MS Gothic" w:hAnsi="MS Gothic" w:cs="Arial" w:hint="eastAsia"/>
                    <w:b/>
                    <w:sz w:val="28"/>
                  </w:rPr>
                  <w:t>☒</w:t>
                </w:r>
              </w:sdtContent>
            </w:sdt>
            <w:r w:rsidR="00DB1796">
              <w:rPr>
                <w:rFonts w:cs="Arial"/>
                <w:b/>
                <w:sz w:val="28"/>
              </w:rPr>
              <w:t xml:space="preserve"> </w:t>
            </w:r>
            <w:r w:rsidR="00DB1796" w:rsidRPr="00A62DD2">
              <w:rPr>
                <w:rFonts w:cs="Arial"/>
                <w:b/>
                <w:sz w:val="20"/>
              </w:rPr>
              <w:t>Naměřené hodnoty</w:t>
            </w:r>
          </w:p>
          <w:p w:rsidR="00DB1796" w:rsidRPr="007D5B12" w:rsidRDefault="00DB1796" w:rsidP="00BE44C2">
            <w:pPr>
              <w:spacing w:line="360" w:lineRule="auto"/>
              <w:ind w:firstLine="0"/>
              <w:jc w:val="center"/>
              <w:rPr>
                <w:rFonts w:cs="Arial"/>
                <w:sz w:val="16"/>
              </w:rPr>
            </w:pPr>
            <w:r w:rsidRPr="00A62DD2">
              <w:rPr>
                <w:rFonts w:cs="Arial"/>
                <w:sz w:val="14"/>
              </w:rPr>
              <w:t>V protokolu budou pouze naměřená data</w:t>
            </w:r>
          </w:p>
        </w:tc>
        <w:tc>
          <w:tcPr>
            <w:tcW w:w="6705" w:type="dxa"/>
          </w:tcPr>
          <w:p w:rsidR="00DB1796" w:rsidRPr="00A62DD2" w:rsidRDefault="00093662" w:rsidP="00BE44C2">
            <w:pPr>
              <w:spacing w:line="360" w:lineRule="auto"/>
              <w:ind w:firstLine="0"/>
              <w:jc w:val="center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  <w:sz w:val="28"/>
                </w:rPr>
                <w:id w:val="180426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796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DB1796" w:rsidRPr="00A62DD2">
              <w:rPr>
                <w:rFonts w:cs="Arial"/>
                <w:b/>
              </w:rPr>
              <w:t xml:space="preserve"> </w:t>
            </w:r>
            <w:r w:rsidR="00DB1796">
              <w:rPr>
                <w:rFonts w:cs="Arial"/>
                <w:b/>
              </w:rPr>
              <w:t>Výrok o shodě</w:t>
            </w:r>
          </w:p>
          <w:p w:rsidR="00DB1796" w:rsidRDefault="00DB1796" w:rsidP="00DB1796">
            <w:pPr>
              <w:spacing w:line="360" w:lineRule="auto"/>
              <w:ind w:firstLine="0"/>
              <w:jc w:val="center"/>
              <w:rPr>
                <w:rFonts w:cs="Arial"/>
                <w:sz w:val="14"/>
              </w:rPr>
            </w:pPr>
            <w:r w:rsidRPr="00A62DD2">
              <w:rPr>
                <w:rFonts w:cs="Arial"/>
                <w:sz w:val="14"/>
              </w:rPr>
              <w:t xml:space="preserve">Standardní protokol s naměřenými daty a </w:t>
            </w:r>
            <w:r>
              <w:rPr>
                <w:rFonts w:cs="Arial"/>
                <w:sz w:val="14"/>
              </w:rPr>
              <w:t>výrokem o shodě</w:t>
            </w:r>
            <w:r w:rsidRPr="00A62DD2">
              <w:rPr>
                <w:rFonts w:cs="Arial"/>
                <w:sz w:val="14"/>
              </w:rPr>
              <w:t>, zdali vyhovuje – nevyhovuje normě anebo zadanému předpisu</w:t>
            </w:r>
          </w:p>
          <w:p w:rsidR="002E3AF1" w:rsidRDefault="002E3AF1" w:rsidP="00DB1796">
            <w:pPr>
              <w:spacing w:line="360" w:lineRule="auto"/>
              <w:ind w:firstLine="0"/>
              <w:jc w:val="center"/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4"/>
              </w:rPr>
              <w:t>Rozhodovací pravidlo ILAC G8:09/2019</w:t>
            </w:r>
          </w:p>
          <w:p w:rsidR="00093662" w:rsidRPr="007D5B12" w:rsidRDefault="00093662" w:rsidP="00DB1796">
            <w:pPr>
              <w:spacing w:line="360" w:lineRule="auto"/>
              <w:ind w:firstLine="0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4"/>
              </w:rPr>
              <w:t>Specifikace dle ČSN EN 45545-2+A1</w:t>
            </w:r>
          </w:p>
        </w:tc>
      </w:tr>
      <w:tr w:rsidR="00DB1796" w:rsidRPr="007D5B12" w:rsidTr="00465C51">
        <w:trPr>
          <w:jc w:val="center"/>
        </w:trPr>
        <w:tc>
          <w:tcPr>
            <w:tcW w:w="3303" w:type="dxa"/>
          </w:tcPr>
          <w:p w:rsidR="00DB1796" w:rsidRPr="00A60D74" w:rsidRDefault="00093662" w:rsidP="00BE44C2">
            <w:pPr>
              <w:spacing w:line="360" w:lineRule="auto"/>
              <w:ind w:firstLine="0"/>
              <w:jc w:val="center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  <w:sz w:val="28"/>
                </w:rPr>
                <w:id w:val="-149355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796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DB1796">
              <w:rPr>
                <w:rFonts w:cs="Arial"/>
                <w:b/>
                <w:sz w:val="28"/>
              </w:rPr>
              <w:t xml:space="preserve"> </w:t>
            </w:r>
            <w:r w:rsidR="00DB1796">
              <w:rPr>
                <w:rFonts w:cs="Arial"/>
                <w:b/>
                <w:sz w:val="20"/>
              </w:rPr>
              <w:t>Protokol v českém jazyce</w:t>
            </w:r>
          </w:p>
        </w:tc>
        <w:tc>
          <w:tcPr>
            <w:tcW w:w="6705" w:type="dxa"/>
          </w:tcPr>
          <w:p w:rsidR="00DB1796" w:rsidRDefault="00093662" w:rsidP="00BE44C2">
            <w:pPr>
              <w:spacing w:line="360" w:lineRule="auto"/>
              <w:ind w:firstLine="0"/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8"/>
                </w:rPr>
                <w:id w:val="-113378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796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DB1796">
              <w:rPr>
                <w:rFonts w:cs="Arial"/>
                <w:b/>
                <w:sz w:val="28"/>
              </w:rPr>
              <w:t xml:space="preserve"> </w:t>
            </w:r>
            <w:r w:rsidR="00DB1796">
              <w:rPr>
                <w:rFonts w:cs="Arial"/>
                <w:b/>
                <w:sz w:val="20"/>
              </w:rPr>
              <w:t>Přeložený protokol</w:t>
            </w:r>
          </w:p>
          <w:p w:rsidR="00DB1796" w:rsidRDefault="00093662" w:rsidP="00BE44C2">
            <w:pPr>
              <w:spacing w:line="360" w:lineRule="auto"/>
              <w:ind w:firstLine="0"/>
              <w:jc w:val="center"/>
              <w:rPr>
                <w:rFonts w:cs="Arial"/>
                <w:b/>
                <w:sz w:val="28"/>
              </w:rPr>
            </w:pPr>
            <w:sdt>
              <w:sdtPr>
                <w:rPr>
                  <w:rFonts w:cs="Arial"/>
                  <w:sz w:val="20"/>
                </w:rPr>
                <w:id w:val="1212842805"/>
                <w:placeholder>
                  <w:docPart w:val="8B098C0CB0B64518A033977EE683099D"/>
                </w:placeholder>
                <w:showingPlcHdr/>
              </w:sdtPr>
              <w:sdtEndPr/>
              <w:sdtContent>
                <w:r w:rsidR="00DB1796">
                  <w:rPr>
                    <w:rFonts w:cs="Arial"/>
                    <w:sz w:val="20"/>
                  </w:rPr>
                  <w:t>Jazyk protokolu</w:t>
                </w:r>
              </w:sdtContent>
            </w:sdt>
          </w:p>
        </w:tc>
      </w:tr>
      <w:tr w:rsidR="00E97709" w:rsidRPr="007D5B12" w:rsidTr="00DE3F6C">
        <w:trPr>
          <w:trHeight w:val="169"/>
          <w:jc w:val="center"/>
        </w:trPr>
        <w:tc>
          <w:tcPr>
            <w:tcW w:w="10008" w:type="dxa"/>
            <w:gridSpan w:val="2"/>
          </w:tcPr>
          <w:p w:rsidR="00E97709" w:rsidRPr="00A62DD2" w:rsidRDefault="00E97709" w:rsidP="00DE3F6C">
            <w:pPr>
              <w:jc w:val="center"/>
              <w:rPr>
                <w:rFonts w:cs="Arial"/>
                <w:b/>
              </w:rPr>
            </w:pPr>
            <w:r w:rsidRPr="00A62DD2">
              <w:rPr>
                <w:rFonts w:cs="Arial"/>
                <w:b/>
                <w:sz w:val="20"/>
              </w:rPr>
              <w:t>Popis vzorků určených ke zkoušce</w:t>
            </w:r>
          </w:p>
        </w:tc>
      </w:tr>
      <w:tr w:rsidR="00E97709" w:rsidRPr="007D5B12" w:rsidTr="00E97709">
        <w:trPr>
          <w:trHeight w:val="133"/>
          <w:jc w:val="center"/>
        </w:trPr>
        <w:tc>
          <w:tcPr>
            <w:tcW w:w="3303" w:type="dxa"/>
            <w:vAlign w:val="center"/>
          </w:tcPr>
          <w:p w:rsidR="00E97709" w:rsidRPr="00CA6CB0" w:rsidRDefault="00E97709" w:rsidP="00BE44C2">
            <w:pPr>
              <w:ind w:firstLine="0"/>
              <w:rPr>
                <w:rFonts w:cs="Arial"/>
                <w:sz w:val="20"/>
              </w:rPr>
            </w:pPr>
            <w:r w:rsidRPr="00CA6CB0">
              <w:rPr>
                <w:rFonts w:cs="Arial"/>
                <w:sz w:val="20"/>
              </w:rPr>
              <w:t>Název vzorku:</w:t>
            </w:r>
          </w:p>
        </w:tc>
        <w:sdt>
          <w:sdtPr>
            <w:rPr>
              <w:rFonts w:cs="Arial"/>
              <w:sz w:val="20"/>
            </w:rPr>
            <w:id w:val="1569303877"/>
            <w:placeholder>
              <w:docPart w:val="C422CC304A864832A915F5B5684889F8"/>
            </w:placeholder>
            <w:showingPlcHdr/>
          </w:sdtPr>
          <w:sdtEndPr/>
          <w:sdtContent>
            <w:tc>
              <w:tcPr>
                <w:tcW w:w="6705" w:type="dxa"/>
                <w:vAlign w:val="center"/>
              </w:tcPr>
              <w:p w:rsidR="00E97709" w:rsidRPr="002A6907" w:rsidRDefault="00E97709" w:rsidP="00BE44C2">
                <w:pPr>
                  <w:ind w:firstLine="0"/>
                  <w:jc w:val="center"/>
                  <w:rPr>
                    <w:rFonts w:cs="Arial"/>
                    <w:sz w:val="20"/>
                  </w:rPr>
                </w:pPr>
                <w:r w:rsidRPr="002A6907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E97709" w:rsidRPr="007D5B12" w:rsidTr="00E97709">
        <w:trPr>
          <w:trHeight w:val="64"/>
          <w:jc w:val="center"/>
        </w:trPr>
        <w:tc>
          <w:tcPr>
            <w:tcW w:w="3303" w:type="dxa"/>
            <w:vAlign w:val="center"/>
          </w:tcPr>
          <w:p w:rsidR="00E97709" w:rsidRPr="00CA6CB0" w:rsidRDefault="00E97709" w:rsidP="00BE44C2">
            <w:pPr>
              <w:ind w:firstLine="0"/>
              <w:rPr>
                <w:rFonts w:cs="Arial"/>
                <w:sz w:val="20"/>
              </w:rPr>
            </w:pPr>
            <w:r w:rsidRPr="00CA6CB0">
              <w:rPr>
                <w:rFonts w:cs="Arial"/>
                <w:sz w:val="20"/>
              </w:rPr>
              <w:t>Počet dodaných vzorku:</w:t>
            </w:r>
          </w:p>
        </w:tc>
        <w:sdt>
          <w:sdtPr>
            <w:rPr>
              <w:rFonts w:cs="Arial"/>
              <w:sz w:val="20"/>
            </w:rPr>
            <w:id w:val="-2030478949"/>
            <w:placeholder>
              <w:docPart w:val="6CFC94FCDE2E40DD857BD34997989728"/>
            </w:placeholder>
            <w:showingPlcHdr/>
          </w:sdtPr>
          <w:sdtEndPr/>
          <w:sdtContent>
            <w:tc>
              <w:tcPr>
                <w:tcW w:w="6705" w:type="dxa"/>
                <w:vAlign w:val="center"/>
              </w:tcPr>
              <w:p w:rsidR="00E97709" w:rsidRPr="002A6907" w:rsidRDefault="00E97709" w:rsidP="00BE44C2">
                <w:pPr>
                  <w:ind w:firstLine="0"/>
                  <w:jc w:val="center"/>
                  <w:rPr>
                    <w:rFonts w:cs="Arial"/>
                    <w:sz w:val="20"/>
                  </w:rPr>
                </w:pPr>
                <w:r w:rsidRPr="002A6907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E97709" w:rsidRPr="007D5B12" w:rsidTr="00E97709">
        <w:trPr>
          <w:trHeight w:val="256"/>
          <w:jc w:val="center"/>
        </w:trPr>
        <w:tc>
          <w:tcPr>
            <w:tcW w:w="3303" w:type="dxa"/>
            <w:vAlign w:val="center"/>
          </w:tcPr>
          <w:p w:rsidR="00E97709" w:rsidRPr="00CA6CB0" w:rsidRDefault="00E97709" w:rsidP="00BE44C2">
            <w:pPr>
              <w:ind w:firstLine="0"/>
              <w:rPr>
                <w:rFonts w:cs="Arial"/>
                <w:sz w:val="20"/>
              </w:rPr>
            </w:pPr>
            <w:r w:rsidRPr="00CA6CB0">
              <w:rPr>
                <w:rFonts w:cs="Arial"/>
                <w:sz w:val="20"/>
              </w:rPr>
              <w:t>Popis vzorku:</w:t>
            </w:r>
          </w:p>
        </w:tc>
        <w:tc>
          <w:tcPr>
            <w:tcW w:w="6705" w:type="dxa"/>
            <w:vAlign w:val="center"/>
          </w:tcPr>
          <w:sdt>
            <w:sdtPr>
              <w:rPr>
                <w:rFonts w:cs="Arial"/>
                <w:sz w:val="20"/>
              </w:rPr>
              <w:id w:val="-564494416"/>
              <w:placeholder>
                <w:docPart w:val="324159927A5A4E899668CDAD04A3D104"/>
              </w:placeholder>
              <w:showingPlcHdr/>
            </w:sdtPr>
            <w:sdtEndPr/>
            <w:sdtContent>
              <w:p w:rsidR="00E97709" w:rsidRPr="002A6907" w:rsidRDefault="00E97709" w:rsidP="00BE44C2">
                <w:pPr>
                  <w:ind w:firstLine="0"/>
                  <w:jc w:val="center"/>
                  <w:rPr>
                    <w:rFonts w:cs="Arial"/>
                    <w:sz w:val="20"/>
                  </w:rPr>
                </w:pPr>
                <w:r w:rsidRPr="002A6907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E97709" w:rsidRPr="007D5B12" w:rsidTr="00DE3F6C">
        <w:trPr>
          <w:trHeight w:val="358"/>
          <w:jc w:val="center"/>
        </w:trPr>
        <w:tc>
          <w:tcPr>
            <w:tcW w:w="3303" w:type="dxa"/>
            <w:vAlign w:val="center"/>
          </w:tcPr>
          <w:p w:rsidR="00E97709" w:rsidRPr="00CA6CB0" w:rsidRDefault="00E97709" w:rsidP="00BE44C2">
            <w:pPr>
              <w:ind w:firstLine="0"/>
              <w:rPr>
                <w:rFonts w:cs="Arial"/>
                <w:sz w:val="20"/>
              </w:rPr>
            </w:pPr>
            <w:r w:rsidRPr="00CA6CB0">
              <w:rPr>
                <w:rFonts w:cs="Arial"/>
                <w:sz w:val="20"/>
              </w:rPr>
              <w:t>Povrchová úprava:</w:t>
            </w:r>
          </w:p>
        </w:tc>
        <w:tc>
          <w:tcPr>
            <w:tcW w:w="6705" w:type="dxa"/>
            <w:vAlign w:val="center"/>
          </w:tcPr>
          <w:sdt>
            <w:sdtPr>
              <w:rPr>
                <w:rFonts w:cs="Arial"/>
                <w:sz w:val="20"/>
              </w:rPr>
              <w:id w:val="1771582851"/>
              <w:placeholder>
                <w:docPart w:val="BA32ACA62E144E8EA56A6CF1A1920B2C"/>
              </w:placeholder>
              <w:showingPlcHdr/>
            </w:sdtPr>
            <w:sdtEndPr/>
            <w:sdtContent>
              <w:p w:rsidR="00E97709" w:rsidRPr="002A6907" w:rsidRDefault="00E97709" w:rsidP="00BE44C2">
                <w:pPr>
                  <w:ind w:firstLine="0"/>
                  <w:jc w:val="center"/>
                  <w:rPr>
                    <w:rFonts w:cs="Arial"/>
                    <w:sz w:val="20"/>
                  </w:rPr>
                </w:pPr>
                <w:r w:rsidRPr="002A6907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E97709" w:rsidRPr="007D5B12" w:rsidTr="00DE3F6C">
        <w:trPr>
          <w:trHeight w:val="358"/>
          <w:jc w:val="center"/>
        </w:trPr>
        <w:tc>
          <w:tcPr>
            <w:tcW w:w="3303" w:type="dxa"/>
            <w:vAlign w:val="center"/>
          </w:tcPr>
          <w:p w:rsidR="00E97709" w:rsidRPr="00CA6CB0" w:rsidRDefault="00E97709" w:rsidP="00BE44C2">
            <w:pPr>
              <w:ind w:firstLine="0"/>
              <w:rPr>
                <w:rFonts w:cs="Arial"/>
                <w:sz w:val="20"/>
              </w:rPr>
            </w:pPr>
            <w:r w:rsidRPr="00CA6CB0">
              <w:rPr>
                <w:rFonts w:cs="Arial"/>
                <w:sz w:val="20"/>
              </w:rPr>
              <w:t>Výkresová dokumentace / technický list:</w:t>
            </w:r>
          </w:p>
        </w:tc>
        <w:tc>
          <w:tcPr>
            <w:tcW w:w="6705" w:type="dxa"/>
            <w:vAlign w:val="center"/>
          </w:tcPr>
          <w:sdt>
            <w:sdtPr>
              <w:rPr>
                <w:rFonts w:cs="Arial"/>
                <w:sz w:val="20"/>
              </w:rPr>
              <w:id w:val="662894814"/>
              <w:placeholder>
                <w:docPart w:val="C7C6050D8A284763BE3E8ED010E95278"/>
              </w:placeholder>
              <w:showingPlcHdr/>
            </w:sdtPr>
            <w:sdtEndPr/>
            <w:sdtContent>
              <w:p w:rsidR="00E97709" w:rsidRPr="002A6907" w:rsidRDefault="00E97709" w:rsidP="00BE44C2">
                <w:pPr>
                  <w:ind w:firstLine="0"/>
                  <w:jc w:val="center"/>
                  <w:rPr>
                    <w:rFonts w:cs="Arial"/>
                    <w:sz w:val="20"/>
                  </w:rPr>
                </w:pPr>
                <w:r w:rsidRPr="002A6907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E97709" w:rsidRPr="007D5B12" w:rsidTr="00E97709">
        <w:trPr>
          <w:trHeight w:val="360"/>
          <w:jc w:val="center"/>
        </w:trPr>
        <w:tc>
          <w:tcPr>
            <w:tcW w:w="3303" w:type="dxa"/>
            <w:vAlign w:val="center"/>
          </w:tcPr>
          <w:p w:rsidR="00093662" w:rsidRPr="00CA6CB0" w:rsidRDefault="00E97709" w:rsidP="00BE44C2">
            <w:pPr>
              <w:ind w:firstLine="0"/>
              <w:rPr>
                <w:rFonts w:cs="Arial"/>
                <w:sz w:val="20"/>
              </w:rPr>
            </w:pPr>
            <w:r w:rsidRPr="00CA6CB0">
              <w:rPr>
                <w:rFonts w:cs="Arial"/>
                <w:sz w:val="20"/>
              </w:rPr>
              <w:t>Požadované zkoušky, popis zkoušení:</w:t>
            </w:r>
            <w:bookmarkStart w:id="0" w:name="_GoBack"/>
            <w:bookmarkEnd w:id="0"/>
          </w:p>
        </w:tc>
        <w:sdt>
          <w:sdtPr>
            <w:rPr>
              <w:rFonts w:cs="Arial"/>
              <w:sz w:val="20"/>
            </w:rPr>
            <w:id w:val="1186177790"/>
            <w:placeholder>
              <w:docPart w:val="2CC114CD0A544E91B04BAF5CAC000D49"/>
            </w:placeholder>
            <w:showingPlcHdr/>
          </w:sdtPr>
          <w:sdtEndPr/>
          <w:sdtContent>
            <w:tc>
              <w:tcPr>
                <w:tcW w:w="6705" w:type="dxa"/>
                <w:vAlign w:val="center"/>
              </w:tcPr>
              <w:p w:rsidR="00E97709" w:rsidRPr="00E97709" w:rsidRDefault="00E97709" w:rsidP="00BE44C2">
                <w:pPr>
                  <w:ind w:firstLine="0"/>
                  <w:jc w:val="center"/>
                  <w:rPr>
                    <w:rFonts w:cs="Arial"/>
                    <w:sz w:val="20"/>
                  </w:rPr>
                </w:pPr>
                <w:r w:rsidRPr="002A6907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E97709" w:rsidRPr="007D5B12" w:rsidTr="00E97709">
        <w:trPr>
          <w:trHeight w:val="64"/>
          <w:jc w:val="center"/>
        </w:trPr>
        <w:tc>
          <w:tcPr>
            <w:tcW w:w="3303" w:type="dxa"/>
            <w:vAlign w:val="center"/>
          </w:tcPr>
          <w:p w:rsidR="00E97709" w:rsidRPr="00CA6CB0" w:rsidRDefault="00E97709" w:rsidP="00BE44C2">
            <w:pPr>
              <w:ind w:firstLine="0"/>
              <w:rPr>
                <w:rFonts w:cs="Arial"/>
                <w:sz w:val="20"/>
              </w:rPr>
            </w:pPr>
            <w:r w:rsidRPr="00CA6CB0">
              <w:rPr>
                <w:rFonts w:cs="Arial"/>
                <w:sz w:val="20"/>
              </w:rPr>
              <w:t>Číslo zakázky:</w:t>
            </w:r>
          </w:p>
        </w:tc>
        <w:sdt>
          <w:sdtPr>
            <w:rPr>
              <w:rFonts w:cs="Arial"/>
              <w:sz w:val="20"/>
            </w:rPr>
            <w:id w:val="1639835723"/>
            <w:placeholder>
              <w:docPart w:val="2BD07167070F4A3898AF69B6A3BEC87A"/>
            </w:placeholder>
            <w:showingPlcHdr/>
          </w:sdtPr>
          <w:sdtEndPr/>
          <w:sdtContent>
            <w:tc>
              <w:tcPr>
                <w:tcW w:w="6705" w:type="dxa"/>
                <w:vAlign w:val="center"/>
              </w:tcPr>
              <w:p w:rsidR="00E97709" w:rsidRPr="002A6907" w:rsidRDefault="00E97709" w:rsidP="00BE44C2">
                <w:pPr>
                  <w:ind w:firstLine="0"/>
                  <w:jc w:val="center"/>
                  <w:rPr>
                    <w:rFonts w:cs="Arial"/>
                    <w:sz w:val="20"/>
                  </w:rPr>
                </w:pPr>
                <w:r w:rsidRPr="002A6907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E97709" w:rsidRPr="007D5B12" w:rsidTr="00E97709">
        <w:trPr>
          <w:trHeight w:val="118"/>
          <w:jc w:val="center"/>
        </w:trPr>
        <w:tc>
          <w:tcPr>
            <w:tcW w:w="3303" w:type="dxa"/>
            <w:vAlign w:val="center"/>
          </w:tcPr>
          <w:p w:rsidR="00E97709" w:rsidRPr="00CA6CB0" w:rsidRDefault="00E97709" w:rsidP="00BE44C2">
            <w:pPr>
              <w:ind w:firstLine="0"/>
              <w:rPr>
                <w:rFonts w:cs="Arial"/>
                <w:sz w:val="20"/>
              </w:rPr>
            </w:pPr>
            <w:r w:rsidRPr="00CA6CB0">
              <w:rPr>
                <w:rFonts w:cs="Arial"/>
                <w:sz w:val="20"/>
              </w:rPr>
              <w:t>Datum vystavení objednávky:</w:t>
            </w:r>
          </w:p>
        </w:tc>
        <w:sdt>
          <w:sdtPr>
            <w:rPr>
              <w:rFonts w:cs="Arial"/>
              <w:sz w:val="20"/>
            </w:rPr>
            <w:id w:val="-376080877"/>
            <w:placeholder>
              <w:docPart w:val="D880DEC82FFA4A65B01DBA9CA05325D1"/>
            </w:placeholder>
            <w:showingPlcHdr/>
          </w:sdtPr>
          <w:sdtEndPr/>
          <w:sdtContent>
            <w:tc>
              <w:tcPr>
                <w:tcW w:w="6705" w:type="dxa"/>
                <w:vAlign w:val="center"/>
              </w:tcPr>
              <w:p w:rsidR="00E97709" w:rsidRPr="002A6907" w:rsidRDefault="00E97709" w:rsidP="00BE44C2">
                <w:pPr>
                  <w:ind w:firstLine="0"/>
                  <w:jc w:val="center"/>
                  <w:rPr>
                    <w:rFonts w:cs="Arial"/>
                    <w:sz w:val="20"/>
                  </w:rPr>
                </w:pPr>
                <w:r w:rsidRPr="002A6907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E97709" w:rsidRPr="007D5B12" w:rsidTr="00DE3F6C">
        <w:trPr>
          <w:trHeight w:val="358"/>
          <w:jc w:val="center"/>
        </w:trPr>
        <w:tc>
          <w:tcPr>
            <w:tcW w:w="3303" w:type="dxa"/>
            <w:vAlign w:val="center"/>
          </w:tcPr>
          <w:p w:rsidR="00E97709" w:rsidRPr="00CA6CB0" w:rsidRDefault="00E97709" w:rsidP="00BE44C2">
            <w:pPr>
              <w:ind w:firstLine="0"/>
              <w:rPr>
                <w:rFonts w:cs="Arial"/>
                <w:sz w:val="20"/>
              </w:rPr>
            </w:pPr>
            <w:r w:rsidRPr="00CA6CB0">
              <w:rPr>
                <w:rFonts w:cs="Arial"/>
                <w:sz w:val="20"/>
              </w:rPr>
              <w:t>Požadovaný datum dodání:</w:t>
            </w:r>
          </w:p>
        </w:tc>
        <w:sdt>
          <w:sdtPr>
            <w:rPr>
              <w:rFonts w:cs="Arial"/>
              <w:sz w:val="20"/>
            </w:rPr>
            <w:id w:val="265514609"/>
            <w:placeholder>
              <w:docPart w:val="599F9C9307704AC3A80077E7E2655FDA"/>
            </w:placeholder>
            <w:showingPlcHdr/>
          </w:sdtPr>
          <w:sdtEndPr/>
          <w:sdtContent>
            <w:tc>
              <w:tcPr>
                <w:tcW w:w="6705" w:type="dxa"/>
                <w:vAlign w:val="center"/>
              </w:tcPr>
              <w:p w:rsidR="00E97709" w:rsidRPr="002A6907" w:rsidRDefault="00E97709" w:rsidP="00BE44C2">
                <w:pPr>
                  <w:ind w:firstLine="0"/>
                  <w:jc w:val="center"/>
                  <w:rPr>
                    <w:rFonts w:cs="Arial"/>
                    <w:sz w:val="20"/>
                  </w:rPr>
                </w:pPr>
                <w:r w:rsidRPr="002A6907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E97709" w:rsidRPr="007D5B12" w:rsidTr="00DE3F6C">
        <w:trPr>
          <w:trHeight w:val="77"/>
          <w:jc w:val="center"/>
        </w:trPr>
        <w:tc>
          <w:tcPr>
            <w:tcW w:w="3303" w:type="dxa"/>
            <w:vAlign w:val="center"/>
          </w:tcPr>
          <w:p w:rsidR="00E97709" w:rsidRPr="00CA6CB0" w:rsidRDefault="00E97709" w:rsidP="00BE44C2">
            <w:pPr>
              <w:ind w:firstLine="0"/>
              <w:rPr>
                <w:rFonts w:cs="Arial"/>
                <w:sz w:val="20"/>
              </w:rPr>
            </w:pPr>
            <w:r w:rsidRPr="00CA6CB0">
              <w:rPr>
                <w:rFonts w:cs="Arial"/>
                <w:sz w:val="20"/>
              </w:rPr>
              <w:t>Poznámka:</w:t>
            </w:r>
          </w:p>
        </w:tc>
        <w:tc>
          <w:tcPr>
            <w:tcW w:w="6705" w:type="dxa"/>
            <w:vAlign w:val="center"/>
          </w:tcPr>
          <w:sdt>
            <w:sdtPr>
              <w:rPr>
                <w:rFonts w:cs="Arial"/>
                <w:sz w:val="20"/>
              </w:rPr>
              <w:id w:val="1075238767"/>
              <w:placeholder>
                <w:docPart w:val="187C0A47C51440B4991F39A19066E7A1"/>
              </w:placeholder>
              <w:showingPlcHdr/>
            </w:sdtPr>
            <w:sdtEndPr/>
            <w:sdtContent>
              <w:p w:rsidR="00E97709" w:rsidRPr="002A6907" w:rsidRDefault="00E97709" w:rsidP="00BE44C2">
                <w:pPr>
                  <w:ind w:firstLine="0"/>
                  <w:jc w:val="center"/>
                  <w:rPr>
                    <w:rFonts w:cs="Arial"/>
                    <w:sz w:val="20"/>
                  </w:rPr>
                </w:pPr>
                <w:r w:rsidRPr="002A6907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</w:tbl>
    <w:p w:rsidR="00BE44C2" w:rsidRDefault="00BE44C2" w:rsidP="00BE44C2">
      <w:pPr>
        <w:ind w:firstLine="0"/>
        <w:rPr>
          <w:rFonts w:cs="Arial"/>
          <w:b/>
          <w:i/>
          <w:sz w:val="20"/>
          <w:szCs w:val="16"/>
        </w:rPr>
      </w:pPr>
      <w:r w:rsidRPr="00570918">
        <w:rPr>
          <w:rFonts w:cs="Arial"/>
          <w:b/>
          <w:i/>
          <w:sz w:val="20"/>
          <w:szCs w:val="16"/>
        </w:rPr>
        <w:t>Poučení: Vyplněním této objednávky souhlasíte s užitím subdodavatele k provedení některých zkoušek. Při využití subdodavatele budete dodatečně informováni.</w:t>
      </w:r>
    </w:p>
    <w:p w:rsidR="00D86F5B" w:rsidRDefault="00E97709" w:rsidP="00E97709">
      <w:pPr>
        <w:spacing w:line="360" w:lineRule="auto"/>
        <w:ind w:firstLine="0"/>
        <w:rPr>
          <w:i/>
        </w:rPr>
      </w:pPr>
      <w:r w:rsidRPr="00577C2B">
        <w:rPr>
          <w:i/>
        </w:rPr>
        <w:t xml:space="preserve"> </w:t>
      </w:r>
      <w:r w:rsidR="00FC074D">
        <w:rPr>
          <w:i/>
        </w:rPr>
        <w:t>(vypl</w:t>
      </w:r>
      <w:r w:rsidR="00D86F5B" w:rsidRPr="00577C2B">
        <w:rPr>
          <w:i/>
        </w:rPr>
        <w:t>ní zkušební laboratoř)</w:t>
      </w:r>
    </w:p>
    <w:p w:rsidR="00FC074D" w:rsidRPr="00A11C67" w:rsidRDefault="00FC074D" w:rsidP="00FC074D">
      <w:pPr>
        <w:ind w:firstLine="0"/>
        <w:rPr>
          <w:b/>
          <w:i/>
        </w:rPr>
      </w:pPr>
      <w:r w:rsidRPr="00A11C67">
        <w:rPr>
          <w:b/>
          <w:i/>
        </w:rPr>
        <w:t>CZ testing institute s.r.o., adresa provozovny: Sokolovská 637, 741 01, Nový Jičín</w:t>
      </w:r>
    </w:p>
    <w:p w:rsidR="00D86F5B" w:rsidRPr="00271FB3" w:rsidRDefault="00D86F5B" w:rsidP="00E97709">
      <w:pPr>
        <w:spacing w:line="360" w:lineRule="auto"/>
        <w:ind w:firstLine="0"/>
        <w:rPr>
          <w:b/>
        </w:rPr>
      </w:pPr>
      <w:r w:rsidRPr="00271FB3">
        <w:rPr>
          <w:b/>
        </w:rPr>
        <w:t>Přezkoumání objednávky</w:t>
      </w:r>
    </w:p>
    <w:p w:rsidR="00D86F5B" w:rsidRPr="00CD7241" w:rsidRDefault="00D86F5B" w:rsidP="00E97709">
      <w:pPr>
        <w:spacing w:line="360" w:lineRule="auto"/>
        <w:ind w:firstLine="0"/>
      </w:pPr>
      <w:r>
        <w:t>Předpokládaný datum dodání výsledků:</w:t>
      </w:r>
    </w:p>
    <w:p w:rsidR="00D86F5B" w:rsidRPr="00CD7241" w:rsidRDefault="00D86F5B" w:rsidP="00E97709">
      <w:pPr>
        <w:spacing w:line="360" w:lineRule="auto"/>
        <w:ind w:firstLine="0"/>
        <w:rPr>
          <w:b/>
        </w:rPr>
      </w:pPr>
      <w:r w:rsidRPr="00CD7241">
        <w:t>Datum</w:t>
      </w:r>
      <w:r>
        <w:t xml:space="preserve"> přezkoumání objednávky</w:t>
      </w:r>
      <w:r w:rsidRPr="00CD7241">
        <w:t>:</w:t>
      </w:r>
      <w:r w:rsidRPr="00CD7241">
        <w:tab/>
      </w:r>
      <w:r w:rsidRPr="00CD7241">
        <w:tab/>
      </w:r>
      <w:r w:rsidRPr="00CD7241">
        <w:tab/>
      </w:r>
      <w:r w:rsidRPr="00CD7241">
        <w:tab/>
      </w:r>
      <w:r w:rsidRPr="00CD7241">
        <w:tab/>
        <w:t>Podpis:</w:t>
      </w:r>
    </w:p>
    <w:p w:rsidR="00D86F5B" w:rsidRDefault="00D86F5B" w:rsidP="00E97709">
      <w:pPr>
        <w:spacing w:line="360" w:lineRule="auto"/>
        <w:ind w:firstLine="0"/>
      </w:pPr>
      <w:r w:rsidRPr="00CD7241">
        <w:t>Výsledek</w:t>
      </w:r>
      <w:r>
        <w:t xml:space="preserve"> přezkoumání</w:t>
      </w:r>
      <w:r w:rsidRPr="00CD7241">
        <w:t>:</w:t>
      </w:r>
    </w:p>
    <w:p w:rsidR="00D86F5B" w:rsidRDefault="00D86F5B" w:rsidP="00E97709">
      <w:pPr>
        <w:spacing w:line="360" w:lineRule="auto"/>
        <w:ind w:firstLine="0"/>
      </w:pPr>
      <w:r>
        <w:t>Číslo objednávky:</w:t>
      </w:r>
      <w:r w:rsidRPr="00CD7241">
        <w:tab/>
      </w:r>
    </w:p>
    <w:p w:rsidR="00503E12" w:rsidRPr="00503E12" w:rsidRDefault="00503E12" w:rsidP="00503E12">
      <w:pPr>
        <w:spacing w:before="0" w:after="200" w:line="276" w:lineRule="auto"/>
        <w:ind w:firstLine="0"/>
        <w:jc w:val="left"/>
        <w:rPr>
          <w:rFonts w:eastAsia="Calibri"/>
          <w:szCs w:val="22"/>
          <w:lang w:eastAsia="en-US"/>
        </w:rPr>
      </w:pPr>
    </w:p>
    <w:p w:rsidR="00503E12" w:rsidRPr="00503E12" w:rsidRDefault="00503E12" w:rsidP="00661DC1">
      <w:pPr>
        <w:spacing w:before="0" w:after="200" w:line="276" w:lineRule="auto"/>
        <w:ind w:firstLine="0"/>
        <w:jc w:val="center"/>
        <w:rPr>
          <w:rFonts w:eastAsia="Calibri"/>
          <w:b/>
          <w:sz w:val="32"/>
          <w:szCs w:val="22"/>
          <w:lang w:eastAsia="en-US"/>
        </w:rPr>
      </w:pPr>
      <w:r w:rsidRPr="00503E12">
        <w:rPr>
          <w:rFonts w:eastAsia="Calibri"/>
          <w:b/>
          <w:sz w:val="32"/>
          <w:szCs w:val="22"/>
          <w:lang w:eastAsia="en-US"/>
        </w:rPr>
        <w:lastRenderedPageBreak/>
        <w:t>Popis vzorků pro zkoušky hoření</w:t>
      </w:r>
    </w:p>
    <w:tbl>
      <w:tblPr>
        <w:tblStyle w:val="Mkatabulky1"/>
        <w:tblW w:w="10803" w:type="dxa"/>
        <w:jc w:val="center"/>
        <w:tblBorders>
          <w:top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5842"/>
        <w:gridCol w:w="1701"/>
        <w:gridCol w:w="1559"/>
        <w:gridCol w:w="1701"/>
      </w:tblGrid>
      <w:tr w:rsidR="00503E12" w:rsidRPr="00503E12" w:rsidTr="00D772E6">
        <w:trPr>
          <w:trHeight w:val="358"/>
          <w:jc w:val="center"/>
        </w:trPr>
        <w:tc>
          <w:tcPr>
            <w:tcW w:w="108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503E12" w:rsidRDefault="00503E12" w:rsidP="00E97709">
            <w:pPr>
              <w:spacing w:before="0" w:after="0"/>
              <w:ind w:firstLine="0"/>
              <w:jc w:val="center"/>
              <w:rPr>
                <w:b/>
              </w:rPr>
            </w:pPr>
            <w:r w:rsidRPr="00503E12">
              <w:rPr>
                <w:b/>
              </w:rPr>
              <w:br w:type="page"/>
              <w:t xml:space="preserve">Komponent: </w:t>
            </w:r>
            <w:r w:rsidRPr="00E97709">
              <w:rPr>
                <w:b/>
              </w:rPr>
              <w:t>SEDÁK</w:t>
            </w:r>
          </w:p>
        </w:tc>
      </w:tr>
      <w:tr w:rsidR="00503E12" w:rsidRPr="00503E12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ind w:firstLine="0"/>
              <w:rPr>
                <w:rFonts w:cs="Arial"/>
                <w:sz w:val="20"/>
              </w:rPr>
            </w:pPr>
            <w:r w:rsidRPr="00503E12">
              <w:rPr>
                <w:b/>
              </w:rPr>
              <w:t>Materiál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503E12" w:rsidRDefault="00503E12" w:rsidP="00503E12">
            <w:pPr>
              <w:spacing w:before="0" w:after="0"/>
              <w:ind w:firstLine="0"/>
              <w:jc w:val="center"/>
              <w:rPr>
                <w:b/>
              </w:rPr>
            </w:pPr>
            <w:r w:rsidRPr="00503E12">
              <w:rPr>
                <w:b/>
              </w:rPr>
              <w:t>Hmotnost [g/m</w:t>
            </w:r>
            <w:r w:rsidRPr="00503E12">
              <w:rPr>
                <w:b/>
                <w:vertAlign w:val="superscript"/>
              </w:rPr>
              <w:t>2</w:t>
            </w:r>
            <w:r w:rsidRPr="00503E12">
              <w:rPr>
                <w:b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503E12" w:rsidRDefault="00503E12" w:rsidP="00503E12">
            <w:pPr>
              <w:spacing w:before="0" w:after="0"/>
              <w:ind w:firstLine="0"/>
              <w:jc w:val="center"/>
              <w:rPr>
                <w:b/>
              </w:rPr>
            </w:pPr>
            <w:r w:rsidRPr="00503E12">
              <w:rPr>
                <w:b/>
              </w:rPr>
              <w:t>Hustota [kg/m</w:t>
            </w:r>
            <w:r w:rsidRPr="00503E12">
              <w:rPr>
                <w:b/>
                <w:vertAlign w:val="superscript"/>
              </w:rPr>
              <w:t>3</w:t>
            </w:r>
            <w:r w:rsidRPr="00503E12">
              <w:rPr>
                <w:b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503E12" w:rsidRDefault="00503E12" w:rsidP="00503E12">
            <w:pPr>
              <w:spacing w:before="0" w:after="0"/>
              <w:ind w:firstLine="0"/>
              <w:jc w:val="center"/>
              <w:rPr>
                <w:b/>
              </w:rPr>
            </w:pPr>
            <w:r w:rsidRPr="00503E12">
              <w:rPr>
                <w:b/>
              </w:rPr>
              <w:t>Konečná tloušťka [mm]</w:t>
            </w:r>
          </w:p>
        </w:tc>
      </w:tr>
      <w:tr w:rsidR="00503E12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ind w:firstLine="0"/>
              <w:rPr>
                <w:rFonts w:cs="Arial"/>
                <w:sz w:val="20"/>
              </w:rPr>
            </w:pPr>
            <w:r w:rsidRPr="00E97709">
              <w:rPr>
                <w:b/>
              </w:rPr>
              <w:t>Vnější:</w:t>
            </w:r>
            <w:r w:rsidR="00E97709">
              <w:rPr>
                <w:b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386178949"/>
                <w:placeholder>
                  <w:docPart w:val="D36011D29DB5438A993019DC80850BFF"/>
                </w:placeholder>
                <w:showingPlcHdr/>
              </w:sdtPr>
              <w:sdtEndPr/>
              <w:sdtContent>
                <w:r w:rsidR="00E97709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093662" w:rsidP="00E97709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362402465"/>
                <w:placeholder>
                  <w:docPart w:val="F9B7CAC5D97A458E9F673BBD758EE276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093662" w:rsidP="00E97709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905458126"/>
                <w:placeholder>
                  <w:docPart w:val="D264D8A5600A43FFAF53E919B4ED049B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093662" w:rsidP="00E97709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739403147"/>
                <w:placeholder>
                  <w:docPart w:val="F2FFF6665C384D8EBD891D76F90675BD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ind w:firstLine="0"/>
              <w:rPr>
                <w:rFonts w:cs="Arial"/>
                <w:sz w:val="20"/>
                <w:szCs w:val="20"/>
              </w:rPr>
            </w:pPr>
            <w:r w:rsidRPr="00E97709">
              <w:rPr>
                <w:b/>
              </w:rPr>
              <w:t xml:space="preserve">Výplň: </w:t>
            </w:r>
            <w:sdt>
              <w:sdtPr>
                <w:rPr>
                  <w:rFonts w:cs="Arial"/>
                  <w:sz w:val="20"/>
                </w:rPr>
                <w:id w:val="-765838691"/>
                <w:placeholder>
                  <w:docPart w:val="943B9B3842D94309BB5D4C9F1B3620A5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944033358"/>
                    <w:placeholder>
                      <w:docPart w:val="AD21B3D5A0F54BFB8AD65D7C6AB72DEB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746882149"/>
                <w:placeholder>
                  <w:docPart w:val="478EE55EFF9340E78D98A45ED21B3668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092822994"/>
                <w:placeholder>
                  <w:docPart w:val="162AE92A6F6242F98DF7A02DEE5D7E0A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70180896"/>
                <w:placeholder>
                  <w:docPart w:val="99FD8A7E2F494699812821BA28FF35ED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 xml:space="preserve">Výplň: </w:t>
            </w:r>
            <w:sdt>
              <w:sdtPr>
                <w:rPr>
                  <w:rFonts w:cs="Arial"/>
                  <w:sz w:val="20"/>
                </w:rPr>
                <w:id w:val="568853439"/>
                <w:placeholder>
                  <w:docPart w:val="73899C0C9AD04422B8585E0BEA8DB470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-254444376"/>
                    <w:placeholder>
                      <w:docPart w:val="E7BEA675DE1B4BBC99CB9452410A1936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369837376"/>
                <w:placeholder>
                  <w:docPart w:val="F1CC079337904A10B9BA190A4CC00B16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318973634"/>
                <w:placeholder>
                  <w:docPart w:val="A0C7B74C7F704E0FA24CB4892C14E7B3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2091502878"/>
                <w:placeholder>
                  <w:docPart w:val="97521294DC8A487497B1156E70BB17E8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 xml:space="preserve">Výplň: </w:t>
            </w:r>
            <w:sdt>
              <w:sdtPr>
                <w:rPr>
                  <w:rFonts w:cs="Arial"/>
                  <w:sz w:val="20"/>
                </w:rPr>
                <w:id w:val="1892308446"/>
                <w:placeholder>
                  <w:docPart w:val="6140974CC42D4985A57013FD48B294E0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556292169"/>
                    <w:placeholder>
                      <w:docPart w:val="02B67A7BB0CC4845A2B2CDE00B886412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001579397"/>
                <w:placeholder>
                  <w:docPart w:val="E1CA6641AE1C4F4086D8826702EB0C9B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239251169"/>
                <w:placeholder>
                  <w:docPart w:val="1466D9D9C0C74115B3150A6DE4F75C98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734427030"/>
                <w:placeholder>
                  <w:docPart w:val="71CA5800CCFE490E9E2B57E4B5D32B52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 xml:space="preserve">Výplň: </w:t>
            </w:r>
            <w:sdt>
              <w:sdtPr>
                <w:rPr>
                  <w:rFonts w:cs="Arial"/>
                  <w:sz w:val="20"/>
                </w:rPr>
                <w:id w:val="-2098088825"/>
                <w:placeholder>
                  <w:docPart w:val="F37C45E312564E14B5E81A8747C60BED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1070772588"/>
                    <w:placeholder>
                      <w:docPart w:val="43040482911B4962B0DA583D971FD86D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259101250"/>
                <w:placeholder>
                  <w:docPart w:val="9167643629AF4C4281BE23957F61E9EE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513373266"/>
                <w:placeholder>
                  <w:docPart w:val="149336118B1C4CD493C8C0EAB79F7340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2087602722"/>
                <w:placeholder>
                  <w:docPart w:val="FBE8FA5D914A4EDE8124F5B4F72B8989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 xml:space="preserve">Vnější: </w:t>
            </w:r>
            <w:sdt>
              <w:sdtPr>
                <w:rPr>
                  <w:rFonts w:cs="Arial"/>
                  <w:sz w:val="20"/>
                </w:rPr>
                <w:id w:val="-1305001820"/>
                <w:placeholder>
                  <w:docPart w:val="94588B0845384ABCA697E852CA9EDA1D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-88476548"/>
                    <w:placeholder>
                      <w:docPart w:val="B327B226B7294EB69199AA5C12AE1300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420636553"/>
                <w:placeholder>
                  <w:docPart w:val="8660D10BB9C647E489021519668AA418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30232601"/>
                <w:placeholder>
                  <w:docPart w:val="C63315B6E1AF4375842FC53E66B6FC12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762181233"/>
                <w:placeholder>
                  <w:docPart w:val="CD6632729A9C4E94945E82AF50C62686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 xml:space="preserve">Kostra: </w:t>
            </w:r>
            <w:sdt>
              <w:sdtPr>
                <w:rPr>
                  <w:rFonts w:cs="Arial"/>
                  <w:sz w:val="20"/>
                </w:rPr>
                <w:id w:val="2046011616"/>
                <w:placeholder>
                  <w:docPart w:val="CFC5928843954D4485990F479820501A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-951702658"/>
                    <w:placeholder>
                      <w:docPart w:val="A5771C091DD44303861C7F49398F499D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676694442"/>
                <w:placeholder>
                  <w:docPart w:val="0F6F8C8ADED64EE9AD9E8EB35AB5550F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87824581"/>
                <w:placeholder>
                  <w:docPart w:val="B38EB58E94164D7B839BE3CCB3DC81B7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829736918"/>
                <w:placeholder>
                  <w:docPart w:val="500FCD6B0620416580ADEF77AF1EDD87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>Lepidlo:</w:t>
            </w:r>
            <w:r w:rsidRPr="00E97709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1585531083"/>
                <w:placeholder>
                  <w:docPart w:val="11AE0EC1A37C4E709CFFD2B0EB25DA6C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1470252091"/>
                    <w:placeholder>
                      <w:docPart w:val="00C363DD632C48CA9CB1BE35A6835E05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2132357177"/>
                <w:placeholder>
                  <w:docPart w:val="8EE82885998A4A35B571DB8915A5C7B8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419208710"/>
                <w:placeholder>
                  <w:docPart w:val="C4F002CAEFEA420B8EAE95572F5A7BBD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352768887"/>
                <w:placeholder>
                  <w:docPart w:val="5B23DE8928BD40B595E2B9820D21DA67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503E12" w:rsidRPr="00E97709" w:rsidTr="00D772E6">
        <w:trPr>
          <w:trHeight w:val="358"/>
          <w:jc w:val="center"/>
        </w:trPr>
        <w:tc>
          <w:tcPr>
            <w:tcW w:w="108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center"/>
              <w:rPr>
                <w:b/>
              </w:rPr>
            </w:pPr>
            <w:r w:rsidRPr="00E97709">
              <w:rPr>
                <w:b/>
              </w:rPr>
              <w:t>Komponent: OPĚRÁK</w:t>
            </w:r>
          </w:p>
        </w:tc>
      </w:tr>
      <w:tr w:rsidR="00503E12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>Materiál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center"/>
              <w:rPr>
                <w:b/>
              </w:rPr>
            </w:pPr>
            <w:r w:rsidRPr="00E97709">
              <w:rPr>
                <w:b/>
              </w:rPr>
              <w:t>Hmotnost [g/m</w:t>
            </w:r>
            <w:r w:rsidRPr="00E97709">
              <w:rPr>
                <w:b/>
                <w:vertAlign w:val="superscript"/>
              </w:rPr>
              <w:t>2</w:t>
            </w:r>
            <w:r w:rsidRPr="00E97709">
              <w:rPr>
                <w:b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center"/>
              <w:rPr>
                <w:b/>
              </w:rPr>
            </w:pPr>
            <w:r w:rsidRPr="00E97709">
              <w:rPr>
                <w:b/>
              </w:rPr>
              <w:t>Hustota [kg/m</w:t>
            </w:r>
            <w:r w:rsidRPr="00E97709">
              <w:rPr>
                <w:b/>
                <w:vertAlign w:val="superscript"/>
              </w:rPr>
              <w:t>3</w:t>
            </w:r>
            <w:r w:rsidRPr="00E97709">
              <w:rPr>
                <w:b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center"/>
              <w:rPr>
                <w:b/>
              </w:rPr>
            </w:pPr>
            <w:r w:rsidRPr="00E97709">
              <w:rPr>
                <w:b/>
              </w:rPr>
              <w:t>Konečná tloušťka [mm]</w:t>
            </w:r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</w:pPr>
            <w:r w:rsidRPr="00E97709">
              <w:rPr>
                <w:b/>
              </w:rPr>
              <w:t>Vnější: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1059750605"/>
                <w:placeholder>
                  <w:docPart w:val="0F57AFB6E52C4F6A8DDA644AFD21DCDE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749472767"/>
                    <w:placeholder>
                      <w:docPart w:val="F0F543544E374E3D9C14F9A9AD6816EC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745379104"/>
                <w:placeholder>
                  <w:docPart w:val="6D8D24862DD94B65853D45F7FF5958B9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575820926"/>
                <w:placeholder>
                  <w:docPart w:val="6F20EFF415F746AEA52392D124534508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536498362"/>
                <w:placeholder>
                  <w:docPart w:val="2578843364F34E62BCBE0943CB8032FB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</w:pPr>
            <w:r w:rsidRPr="00E97709">
              <w:rPr>
                <w:b/>
              </w:rPr>
              <w:t xml:space="preserve">Výplň: </w:t>
            </w:r>
            <w:sdt>
              <w:sdtPr>
                <w:rPr>
                  <w:rFonts w:cs="Arial"/>
                  <w:sz w:val="20"/>
                </w:rPr>
                <w:id w:val="1375667439"/>
                <w:placeholder>
                  <w:docPart w:val="147F5C42AD544AA490B43007651763C5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-874780527"/>
                    <w:placeholder>
                      <w:docPart w:val="8C56F975EA244C20B95FE839A56DCE73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930321751"/>
                <w:placeholder>
                  <w:docPart w:val="ECE30EE1CC674C7F8B9C70516CCC8A71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2136136703"/>
                <w:placeholder>
                  <w:docPart w:val="213822E42CC145EBBBA62F85592F4479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074779455"/>
                <w:placeholder>
                  <w:docPart w:val="C30ABFC44375441DA3D2B596B5B742BC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 xml:space="preserve">Výplň: </w:t>
            </w:r>
            <w:sdt>
              <w:sdtPr>
                <w:rPr>
                  <w:rFonts w:cs="Arial"/>
                  <w:sz w:val="20"/>
                </w:rPr>
                <w:id w:val="-210494182"/>
                <w:placeholder>
                  <w:docPart w:val="F82B8DF6D2DB4A0DAF991F2534B6C0D9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465546146"/>
                    <w:placeholder>
                      <w:docPart w:val="E64F859285FA4B8C88D934849985DB80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698465664"/>
                <w:placeholder>
                  <w:docPart w:val="E795B92AA0434331BBBC6E596C71E280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678546150"/>
                <w:placeholder>
                  <w:docPart w:val="33A2BFC6EC314DEE8FED2595925883ED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094062767"/>
                <w:placeholder>
                  <w:docPart w:val="45B41003E0644509AFE40BE40376078E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 xml:space="preserve">Výplň: </w:t>
            </w:r>
            <w:sdt>
              <w:sdtPr>
                <w:rPr>
                  <w:rFonts w:cs="Arial"/>
                  <w:sz w:val="20"/>
                </w:rPr>
                <w:id w:val="1940799585"/>
                <w:placeholder>
                  <w:docPart w:val="04ADE40719034C3590AF4DA064219F92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227891608"/>
                    <w:placeholder>
                      <w:docPart w:val="7B28E3B83BD442A68D0A940937E9D491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355074746"/>
                <w:placeholder>
                  <w:docPart w:val="83C749F1BEFA469983017C1F1A73C6F9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911732834"/>
                <w:placeholder>
                  <w:docPart w:val="06052F7BA69C454EA78788F628AD502C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393652679"/>
                <w:placeholder>
                  <w:docPart w:val="967D56A11B5A49A998999D81A716E1E0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 xml:space="preserve">Výplň: </w:t>
            </w:r>
            <w:sdt>
              <w:sdtPr>
                <w:rPr>
                  <w:rFonts w:cs="Arial"/>
                  <w:sz w:val="20"/>
                </w:rPr>
                <w:id w:val="1988976666"/>
                <w:placeholder>
                  <w:docPart w:val="1DDAC6FFCDD14B0C9EC7D22B90B94E1B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1487747613"/>
                    <w:placeholder>
                      <w:docPart w:val="D958BCA825654534AE8287F1FAD5213A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55354755"/>
                <w:placeholder>
                  <w:docPart w:val="963A53F324AA4FB18321CBEA10FC8BF0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468275238"/>
                <w:placeholder>
                  <w:docPart w:val="21192E3E41264C5480EDE704678FB835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914441965"/>
                <w:placeholder>
                  <w:docPart w:val="F2B0C847DC9843A4BBB0A505698E0536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 xml:space="preserve">Vnější: </w:t>
            </w:r>
            <w:sdt>
              <w:sdtPr>
                <w:rPr>
                  <w:rFonts w:cs="Arial"/>
                  <w:sz w:val="20"/>
                </w:rPr>
                <w:id w:val="260885625"/>
                <w:placeholder>
                  <w:docPart w:val="E78851C7DB83426F83C43E492D9D968B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399562198"/>
                    <w:placeholder>
                      <w:docPart w:val="C8D0090FEAD741ADAD3D99BE2489715F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357782171"/>
                <w:placeholder>
                  <w:docPart w:val="35F8AADDDCF145078B54E63C9F01607C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826629737"/>
                <w:placeholder>
                  <w:docPart w:val="C705AF91633341C29139D5B5A1A9A5FF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966956011"/>
                <w:placeholder>
                  <w:docPart w:val="3723B211824B4E238C08C1B0A1A481C4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>Kostra:</w:t>
            </w:r>
            <w:r w:rsidRPr="00E97709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253670666"/>
                <w:placeholder>
                  <w:docPart w:val="990BFAE49AEA48A6B4AABEB6EA1A0CBE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-1140496847"/>
                    <w:placeholder>
                      <w:docPart w:val="E404B2B291034219A511ABE9F3BB4D75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500959846"/>
                <w:placeholder>
                  <w:docPart w:val="3136957D76764B3B81BC7EF062C6C020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305283752"/>
                <w:placeholder>
                  <w:docPart w:val="232C9959A2EC4FEEAA957FD4E4882D70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976639464"/>
                <w:placeholder>
                  <w:docPart w:val="BFD706D91BC0488592A0B90B89ED111E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>Lepidlo:</w:t>
            </w:r>
            <w:r w:rsidRPr="00E97709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2029984954"/>
                <w:placeholder>
                  <w:docPart w:val="73E3059D29CB42F3840A24FAD59659C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-1011057902"/>
                    <w:placeholder>
                      <w:docPart w:val="9C264724FA8C4925BA42BBFD9C889BD7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168753237"/>
                <w:placeholder>
                  <w:docPart w:val="FF6C63B132224AD9AF7CBA8C2A762841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685427683"/>
                <w:placeholder>
                  <w:docPart w:val="1659F4EE894842089E889A9CC39DE50A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838043890"/>
                <w:placeholder>
                  <w:docPart w:val="DA41A02988BE4025826ACD3EC11C0679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503E12" w:rsidRPr="00E97709" w:rsidTr="00D772E6">
        <w:trPr>
          <w:trHeight w:val="358"/>
          <w:jc w:val="center"/>
        </w:trPr>
        <w:tc>
          <w:tcPr>
            <w:tcW w:w="108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center"/>
              <w:rPr>
                <w:b/>
              </w:rPr>
            </w:pPr>
            <w:r w:rsidRPr="00E97709">
              <w:rPr>
                <w:b/>
              </w:rPr>
              <w:t>Komponent:</w:t>
            </w:r>
            <w:r w:rsidR="00E97709">
              <w:rPr>
                <w:b/>
              </w:rPr>
              <w:t xml:space="preserve"> </w:t>
            </w:r>
            <w:r w:rsidRPr="00E97709">
              <w:rPr>
                <w:b/>
              </w:rPr>
              <w:t>PODHLAVNÍK</w:t>
            </w:r>
          </w:p>
        </w:tc>
      </w:tr>
      <w:tr w:rsidR="00503E12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>Materiál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center"/>
              <w:rPr>
                <w:b/>
              </w:rPr>
            </w:pPr>
            <w:r w:rsidRPr="00E97709">
              <w:rPr>
                <w:b/>
              </w:rPr>
              <w:t>Hmotnost [g/m</w:t>
            </w:r>
            <w:r w:rsidRPr="00E97709">
              <w:rPr>
                <w:b/>
                <w:vertAlign w:val="superscript"/>
              </w:rPr>
              <w:t>2</w:t>
            </w:r>
            <w:r w:rsidRPr="00E97709">
              <w:rPr>
                <w:b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center"/>
              <w:rPr>
                <w:b/>
              </w:rPr>
            </w:pPr>
            <w:r w:rsidRPr="00E97709">
              <w:rPr>
                <w:b/>
              </w:rPr>
              <w:t>Hustota [kg/m</w:t>
            </w:r>
            <w:r w:rsidRPr="00E97709">
              <w:rPr>
                <w:b/>
                <w:vertAlign w:val="superscript"/>
              </w:rPr>
              <w:t>3</w:t>
            </w:r>
            <w:r w:rsidRPr="00E97709">
              <w:rPr>
                <w:b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center"/>
              <w:rPr>
                <w:b/>
              </w:rPr>
            </w:pPr>
            <w:r w:rsidRPr="00E97709">
              <w:rPr>
                <w:b/>
              </w:rPr>
              <w:t>Konečná tloušťka [mm]</w:t>
            </w:r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</w:pPr>
            <w:r w:rsidRPr="00E97709">
              <w:rPr>
                <w:b/>
              </w:rPr>
              <w:t>Vnější: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2011020616"/>
                <w:placeholder>
                  <w:docPart w:val="A520D225ED2646FD8669B9427948364E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-1130013150"/>
                    <w:placeholder>
                      <w:docPart w:val="2B507F72EEE24696B7DE1D136D6A5637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938105764"/>
                <w:placeholder>
                  <w:docPart w:val="E11D1DE4369E4DFF9AFAE86F023B1E6B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99983653"/>
                <w:placeholder>
                  <w:docPart w:val="0867773188C246B999DCB3850F472D81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806973511"/>
                <w:placeholder>
                  <w:docPart w:val="FC419EBB6678404D9F8A6BA86D7B6BE3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</w:pPr>
            <w:r w:rsidRPr="00E97709">
              <w:rPr>
                <w:b/>
              </w:rPr>
              <w:t xml:space="preserve">Výplň: </w:t>
            </w:r>
            <w:sdt>
              <w:sdtPr>
                <w:rPr>
                  <w:rFonts w:cs="Arial"/>
                  <w:sz w:val="20"/>
                </w:rPr>
                <w:id w:val="1588662325"/>
                <w:placeholder>
                  <w:docPart w:val="1277D83AB97B4A5C8E9060AE76EABCD6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1096373733"/>
                    <w:placeholder>
                      <w:docPart w:val="A9078C1DC2074E2DA78EA767BB3C9135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951235220"/>
                <w:placeholder>
                  <w:docPart w:val="39FEFF051CFD4C8091005E0C0C8627E2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730652748"/>
                <w:placeholder>
                  <w:docPart w:val="522F621222DC41E796B18E92F0DD3197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092288890"/>
                <w:placeholder>
                  <w:docPart w:val="D6E86CDF288F4FA6AA4170E0CA458464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 xml:space="preserve">Výplň: </w:t>
            </w:r>
            <w:sdt>
              <w:sdtPr>
                <w:rPr>
                  <w:rFonts w:cs="Arial"/>
                  <w:sz w:val="20"/>
                </w:rPr>
                <w:id w:val="2001764644"/>
                <w:placeholder>
                  <w:docPart w:val="A89C41AA95594F7A999472E1F9AE9E1A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-102345721"/>
                    <w:placeholder>
                      <w:docPart w:val="4F94673385584DCFA8620DCD492F99A9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184132584"/>
                <w:placeholder>
                  <w:docPart w:val="62C3983B4FAC44D899CDF32CE1633129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31608889"/>
                <w:placeholder>
                  <w:docPart w:val="D0548EA5CD24441B9F580D078242EDF8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647130055"/>
                <w:placeholder>
                  <w:docPart w:val="837A4761265D461CAF620CF76D1BEAC0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 xml:space="preserve">Výplň: </w:t>
            </w:r>
            <w:sdt>
              <w:sdtPr>
                <w:rPr>
                  <w:rFonts w:cs="Arial"/>
                  <w:sz w:val="20"/>
                </w:rPr>
                <w:id w:val="1070155768"/>
                <w:placeholder>
                  <w:docPart w:val="9A910EC8EFCC44A78565FCBC7C51E272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-1211559618"/>
                    <w:placeholder>
                      <w:docPart w:val="0FF47EEF33D74034975F499AE9B3F56D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499619981"/>
                <w:placeholder>
                  <w:docPart w:val="AB2610F05D964AF98809F7F508EFF394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228983328"/>
                <w:placeholder>
                  <w:docPart w:val="627068204BE149D1A0B7A0C7A0E611ED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2014332931"/>
                <w:placeholder>
                  <w:docPart w:val="15EE821F60C8406BAF31B412AB94193D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 xml:space="preserve">Vnější: </w:t>
            </w:r>
            <w:sdt>
              <w:sdtPr>
                <w:rPr>
                  <w:rFonts w:cs="Arial"/>
                  <w:sz w:val="20"/>
                </w:rPr>
                <w:id w:val="688956998"/>
                <w:placeholder>
                  <w:docPart w:val="E3DD0D0A29A64B47B69C3DD90998681C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-1536499343"/>
                    <w:placeholder>
                      <w:docPart w:val="9F0C82BC34414AC3B6C378EDE250C7BE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273398629"/>
                <w:placeholder>
                  <w:docPart w:val="478DCF74BC9440BE8644C704E6B3AD76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681670037"/>
                <w:placeholder>
                  <w:docPart w:val="846E134A831C49CF8B3405F64668AFC7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909534790"/>
                <w:placeholder>
                  <w:docPart w:val="E0F6187C1EF8444BBC122A18D497BC55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lastRenderedPageBreak/>
              <w:t>Kostra:</w:t>
            </w:r>
            <w:r w:rsidRPr="00E97709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1905443665"/>
                <w:placeholder>
                  <w:docPart w:val="01613640FC014332B0E3523EF78C07C0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1262499575"/>
                    <w:placeholder>
                      <w:docPart w:val="72AAED7A25194EC981D825DAC63FC0A1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30756913"/>
                <w:placeholder>
                  <w:docPart w:val="508FD7E52C5142E89D0C0811C481EDB1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2135542650"/>
                <w:placeholder>
                  <w:docPart w:val="E363EED9C8CE4B3CBA0ECA8A9156C32E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967553324"/>
                <w:placeholder>
                  <w:docPart w:val="70F3472E017C40B6931F8C83C8A0BCD5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>Lepidlo:</w:t>
            </w:r>
            <w:r w:rsidRPr="00E97709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903410223"/>
                <w:placeholder>
                  <w:docPart w:val="2EDB586638FE4B029F2C2932CA36642D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37785415"/>
                    <w:placeholder>
                      <w:docPart w:val="8081D36CAF9842AD8C6315D29C94D1A8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978788588"/>
                <w:placeholder>
                  <w:docPart w:val="68597EA05ADE462E99F8CEEE08EE25F9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103961849"/>
                <w:placeholder>
                  <w:docPart w:val="51ABC0767D244D91A60F4A3FD5F4F822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797269645"/>
                <w:placeholder>
                  <w:docPart w:val="34B8D694384341F481698C4451A58251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503E12" w:rsidRPr="00E97709" w:rsidTr="00D772E6">
        <w:trPr>
          <w:trHeight w:val="358"/>
          <w:jc w:val="center"/>
        </w:trPr>
        <w:tc>
          <w:tcPr>
            <w:tcW w:w="108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center"/>
              <w:rPr>
                <w:b/>
              </w:rPr>
            </w:pPr>
            <w:r w:rsidRPr="00E97709">
              <w:rPr>
                <w:b/>
              </w:rPr>
              <w:t>Komponent: PODRUČKA</w:t>
            </w:r>
          </w:p>
        </w:tc>
      </w:tr>
      <w:tr w:rsidR="00503E12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>Materiál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center"/>
              <w:rPr>
                <w:b/>
              </w:rPr>
            </w:pPr>
            <w:r w:rsidRPr="00E97709">
              <w:rPr>
                <w:b/>
              </w:rPr>
              <w:t>Hmotnost [g/m</w:t>
            </w:r>
            <w:r w:rsidRPr="00E97709">
              <w:rPr>
                <w:b/>
                <w:vertAlign w:val="superscript"/>
              </w:rPr>
              <w:t>2</w:t>
            </w:r>
            <w:r w:rsidRPr="00E97709">
              <w:rPr>
                <w:b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center"/>
              <w:rPr>
                <w:b/>
              </w:rPr>
            </w:pPr>
            <w:r w:rsidRPr="00E97709">
              <w:rPr>
                <w:b/>
              </w:rPr>
              <w:t>Hustota [kg/m</w:t>
            </w:r>
            <w:r w:rsidRPr="00E97709">
              <w:rPr>
                <w:b/>
                <w:vertAlign w:val="superscript"/>
              </w:rPr>
              <w:t>3</w:t>
            </w:r>
            <w:r w:rsidRPr="00E97709">
              <w:rPr>
                <w:b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center"/>
              <w:rPr>
                <w:b/>
              </w:rPr>
            </w:pPr>
            <w:r w:rsidRPr="00E97709">
              <w:rPr>
                <w:b/>
              </w:rPr>
              <w:t>Konečná tloušťka [mm]</w:t>
            </w:r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</w:pPr>
            <w:r w:rsidRPr="00E97709">
              <w:rPr>
                <w:b/>
              </w:rPr>
              <w:t>Vnější: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1237748931"/>
                <w:placeholder>
                  <w:docPart w:val="CDC675475F074CD0AB6F2E56DA9AD88B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-521003594"/>
                    <w:placeholder>
                      <w:docPart w:val="3CF6B776F9254B98B4004369DD5BCBAA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368116919"/>
                <w:placeholder>
                  <w:docPart w:val="DC62D44D8A2640B0AE51B2D4C9C3AA3C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818624601"/>
                <w:placeholder>
                  <w:docPart w:val="CC3D327C91D4444590F09E8FB8E50623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98946696"/>
                <w:placeholder>
                  <w:docPart w:val="541B8AD011B842809CCA3056E9C5F061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</w:pPr>
            <w:r w:rsidRPr="00E97709">
              <w:rPr>
                <w:b/>
              </w:rPr>
              <w:t xml:space="preserve">Výplň: </w:t>
            </w:r>
            <w:sdt>
              <w:sdtPr>
                <w:rPr>
                  <w:rFonts w:cs="Arial"/>
                  <w:sz w:val="20"/>
                </w:rPr>
                <w:id w:val="1243152856"/>
                <w:placeholder>
                  <w:docPart w:val="EB48741CACC64A1384B29CC35707BE6D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-1140195978"/>
                    <w:placeholder>
                      <w:docPart w:val="4E482FC8DF63473786BBD0B0C2B18BA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 w:val="20"/>
                        </w:rPr>
                        <w:id w:val="786623703"/>
                        <w:placeholder>
                          <w:docPart w:val="389FDDCA40824A9C83D67260CFBD5197"/>
                        </w:placeholder>
                        <w:showingPlcHdr/>
                      </w:sdtPr>
                      <w:sdtEndPr/>
                      <w:sdtContent>
                        <w:r w:rsidRPr="002A6907">
                          <w:rPr>
                            <w:rStyle w:val="Zstupntext"/>
                            <w:sz w:val="20"/>
                            <w:szCs w:val="20"/>
                          </w:rPr>
                          <w:t>Klikněte sem a zadejte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309314116"/>
                <w:placeholder>
                  <w:docPart w:val="737F85EADEDB442FB4DB760E5580F1A2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236364812"/>
                <w:placeholder>
                  <w:docPart w:val="52EC30E8F2F345E9BF1BD005F90EDAEF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300805653"/>
                <w:placeholder>
                  <w:docPart w:val="BCB34A0C34434D4DACA14D85E81DB271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 xml:space="preserve">Výplň: </w:t>
            </w:r>
            <w:sdt>
              <w:sdtPr>
                <w:rPr>
                  <w:rFonts w:cs="Arial"/>
                  <w:sz w:val="20"/>
                </w:rPr>
                <w:id w:val="-896670780"/>
                <w:placeholder>
                  <w:docPart w:val="DE0128AC726348D6B1EEC1C7487DE9B4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654880228"/>
                    <w:placeholder>
                      <w:docPart w:val="F7B102C836524154B1A18F7BC095727E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612585252"/>
                <w:placeholder>
                  <w:docPart w:val="BA25E318DD474382B9758DAA5F5095E7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9969147"/>
                <w:placeholder>
                  <w:docPart w:val="95BF419F4F384CF58EC5F36BAC3650C7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795785250"/>
                <w:placeholder>
                  <w:docPart w:val="9AF4292AFD6D4167A703665FA9A23710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 xml:space="preserve">Vnější: </w:t>
            </w:r>
            <w:sdt>
              <w:sdtPr>
                <w:rPr>
                  <w:rFonts w:cs="Arial"/>
                  <w:sz w:val="20"/>
                </w:rPr>
                <w:id w:val="805202153"/>
                <w:placeholder>
                  <w:docPart w:val="E86FBB2585274AE5BB61F031D86D90A7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-341159640"/>
                    <w:placeholder>
                      <w:docPart w:val="9F61623843694E2FB33588CA379AE500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391612225"/>
                <w:placeholder>
                  <w:docPart w:val="FA5B76F619F444C292F5E2968C456F98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941361286"/>
                <w:placeholder>
                  <w:docPart w:val="0EBBDE78B9E04AD5B2CF50A7D3F25255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7761452"/>
                <w:placeholder>
                  <w:docPart w:val="676AA22F80E74E2CB2CDE86CA6FAD215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>Kostra:</w:t>
            </w:r>
            <w:r w:rsidRPr="00E97709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868685642"/>
                <w:placeholder>
                  <w:docPart w:val="0EBBC511A301486C8B4549037010CA2A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</w:rPr>
                    <w:id w:val="-588153122"/>
                    <w:placeholder>
                      <w:docPart w:val="7AF142F44A7A4039854C3AB95859B1EA"/>
                    </w:placeholder>
                    <w:showingPlcHdr/>
                  </w:sdtPr>
                  <w:sdtEndPr/>
                  <w:sdtContent>
                    <w:r w:rsidRPr="002A6907">
                      <w:rPr>
                        <w:rStyle w:val="Zstupntext"/>
                        <w:sz w:val="20"/>
                        <w:szCs w:val="20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86600989"/>
                <w:placeholder>
                  <w:docPart w:val="6D3BE5FA06C94E369A3412D21B398C80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360501318"/>
                <w:placeholder>
                  <w:docPart w:val="D181732ED20041ACA82EE9BF1D5A3669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07901978"/>
                <w:placeholder>
                  <w:docPart w:val="3FDFD5D802494FED8D7F13C9E0DC30C3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>Lepidlo: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539830567"/>
                <w:placeholder>
                  <w:docPart w:val="E754D5E1E60B4BD0B73FD1C8546A73B3"/>
                </w:placeholder>
                <w:showingPlcHdr/>
              </w:sdtPr>
              <w:sdtEndPr/>
              <w:sdtContent>
                <w:r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9452324"/>
                <w:placeholder>
                  <w:docPart w:val="0A51123BC3CA4B18B69480009E424649"/>
                </w:placeholder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899277389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348222143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503E12" w:rsidRPr="00E97709" w:rsidTr="00D772E6">
        <w:trPr>
          <w:trHeight w:val="358"/>
          <w:jc w:val="center"/>
        </w:trPr>
        <w:tc>
          <w:tcPr>
            <w:tcW w:w="108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center"/>
              <w:rPr>
                <w:b/>
              </w:rPr>
            </w:pPr>
            <w:r w:rsidRPr="00E97709">
              <w:rPr>
                <w:b/>
              </w:rPr>
              <w:t>Komponent: RÁM</w:t>
            </w:r>
          </w:p>
        </w:tc>
      </w:tr>
      <w:tr w:rsidR="00503E12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>Materiál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center"/>
              <w:rPr>
                <w:b/>
              </w:rPr>
            </w:pPr>
            <w:r w:rsidRPr="00E97709">
              <w:rPr>
                <w:b/>
              </w:rPr>
              <w:t>Hmotnost [g/m</w:t>
            </w:r>
            <w:r w:rsidRPr="00E97709">
              <w:rPr>
                <w:b/>
                <w:vertAlign w:val="superscript"/>
              </w:rPr>
              <w:t>2</w:t>
            </w:r>
            <w:r w:rsidRPr="00E97709">
              <w:rPr>
                <w:b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center"/>
              <w:rPr>
                <w:b/>
              </w:rPr>
            </w:pPr>
            <w:r w:rsidRPr="00E97709">
              <w:rPr>
                <w:b/>
              </w:rPr>
              <w:t>Hustota [kg/m</w:t>
            </w:r>
            <w:r w:rsidRPr="00E97709">
              <w:rPr>
                <w:b/>
                <w:vertAlign w:val="superscript"/>
              </w:rPr>
              <w:t>3</w:t>
            </w:r>
            <w:r w:rsidRPr="00E97709">
              <w:rPr>
                <w:b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center"/>
              <w:rPr>
                <w:b/>
              </w:rPr>
            </w:pPr>
            <w:r w:rsidRPr="00E97709">
              <w:rPr>
                <w:b/>
              </w:rPr>
              <w:t>Konečná tloušťka [mm]</w:t>
            </w:r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</w:pPr>
            <w:r w:rsidRPr="00E97709">
              <w:rPr>
                <w:b/>
              </w:rPr>
              <w:t>Základní materiál: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536581272"/>
                <w:showingPlcHdr/>
              </w:sdtPr>
              <w:sdtEndPr/>
              <w:sdtContent>
                <w:r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2080355617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424868958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012113686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</w:pPr>
            <w:r w:rsidRPr="00E97709">
              <w:rPr>
                <w:b/>
              </w:rPr>
              <w:t>Povrchová úprava: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1787855055"/>
                <w:showingPlcHdr/>
              </w:sdtPr>
              <w:sdtEndPr/>
              <w:sdtContent>
                <w:r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277686800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403383300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347783426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>Kostra: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862332315"/>
                <w:showingPlcHdr/>
              </w:sdtPr>
              <w:sdtEndPr/>
              <w:sdtContent>
                <w:r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498033437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286654488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273831962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>Kryt: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715864475"/>
                <w:showingPlcHdr/>
              </w:sdtPr>
              <w:sdtEndPr/>
              <w:sdtContent>
                <w:r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227742245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550954676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107853820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503E12" w:rsidRPr="00E97709" w:rsidTr="00D772E6">
        <w:trPr>
          <w:trHeight w:val="358"/>
          <w:jc w:val="center"/>
        </w:trPr>
        <w:tc>
          <w:tcPr>
            <w:tcW w:w="108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center"/>
              <w:rPr>
                <w:b/>
              </w:rPr>
            </w:pPr>
            <w:r w:rsidRPr="00E97709">
              <w:rPr>
                <w:b/>
              </w:rPr>
              <w:t>Komponent: POLŠTÁŘEK</w:t>
            </w:r>
          </w:p>
        </w:tc>
      </w:tr>
      <w:tr w:rsidR="00503E12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>Materiál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center"/>
              <w:rPr>
                <w:b/>
              </w:rPr>
            </w:pPr>
            <w:r w:rsidRPr="00E97709">
              <w:rPr>
                <w:b/>
              </w:rPr>
              <w:t>Hmotnost [g/m</w:t>
            </w:r>
            <w:r w:rsidRPr="00E97709">
              <w:rPr>
                <w:b/>
                <w:vertAlign w:val="superscript"/>
              </w:rPr>
              <w:t>2</w:t>
            </w:r>
            <w:r w:rsidRPr="00E97709">
              <w:rPr>
                <w:b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center"/>
              <w:rPr>
                <w:b/>
              </w:rPr>
            </w:pPr>
            <w:r w:rsidRPr="00E97709">
              <w:rPr>
                <w:b/>
              </w:rPr>
              <w:t>Hustota [kg/m</w:t>
            </w:r>
            <w:r w:rsidRPr="00E97709">
              <w:rPr>
                <w:b/>
                <w:vertAlign w:val="superscript"/>
              </w:rPr>
              <w:t>3</w:t>
            </w:r>
            <w:r w:rsidRPr="00E97709">
              <w:rPr>
                <w:b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12" w:rsidRPr="00E97709" w:rsidRDefault="00503E12" w:rsidP="00E97709">
            <w:pPr>
              <w:spacing w:before="0" w:after="0"/>
              <w:ind w:firstLine="0"/>
              <w:jc w:val="center"/>
              <w:rPr>
                <w:b/>
              </w:rPr>
            </w:pPr>
            <w:r w:rsidRPr="00E97709">
              <w:rPr>
                <w:b/>
              </w:rPr>
              <w:t>Konečná tloušťka [mm]</w:t>
            </w:r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</w:pPr>
            <w:r w:rsidRPr="00E97709">
              <w:rPr>
                <w:b/>
              </w:rPr>
              <w:t>Vnější: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1743057680"/>
                <w:showingPlcHdr/>
              </w:sdtPr>
              <w:sdtEndPr/>
              <w:sdtContent>
                <w:r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670146454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520072736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81173095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</w:pPr>
            <w:r w:rsidRPr="00E97709">
              <w:rPr>
                <w:b/>
              </w:rPr>
              <w:t xml:space="preserve">Výplň: </w:t>
            </w:r>
            <w:sdt>
              <w:sdtPr>
                <w:rPr>
                  <w:rFonts w:cs="Arial"/>
                  <w:sz w:val="20"/>
                </w:rPr>
                <w:id w:val="825547390"/>
                <w:showingPlcHdr/>
              </w:sdtPr>
              <w:sdtEndPr/>
              <w:sdtContent>
                <w:r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950535747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333371025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959607198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 xml:space="preserve">Výplň: </w:t>
            </w:r>
            <w:sdt>
              <w:sdtPr>
                <w:rPr>
                  <w:rFonts w:cs="Arial"/>
                  <w:sz w:val="20"/>
                </w:rPr>
                <w:id w:val="1156418998"/>
                <w:showingPlcHdr/>
              </w:sdtPr>
              <w:sdtEndPr/>
              <w:sdtContent>
                <w:r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52391986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855314729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955939240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E97709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 xml:space="preserve">Výplň: </w:t>
            </w:r>
            <w:sdt>
              <w:sdtPr>
                <w:rPr>
                  <w:rFonts w:cs="Arial"/>
                  <w:sz w:val="20"/>
                </w:rPr>
                <w:id w:val="-180439707"/>
                <w:showingPlcHdr/>
              </w:sdtPr>
              <w:sdtEndPr/>
              <w:sdtContent>
                <w:r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1304049691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484616815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511828227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62593C" w:rsidRPr="00503E12" w:rsidTr="00D772E6">
        <w:trPr>
          <w:trHeight w:val="358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62593C" w:rsidP="00E97709">
            <w:pPr>
              <w:spacing w:before="0" w:after="0"/>
              <w:ind w:firstLine="0"/>
              <w:jc w:val="left"/>
              <w:rPr>
                <w:b/>
              </w:rPr>
            </w:pPr>
            <w:r w:rsidRPr="00E97709">
              <w:rPr>
                <w:b/>
              </w:rPr>
              <w:t xml:space="preserve">Vnější: </w:t>
            </w:r>
            <w:sdt>
              <w:sdtPr>
                <w:rPr>
                  <w:rFonts w:cs="Arial"/>
                  <w:sz w:val="20"/>
                </w:rPr>
                <w:id w:val="-504520721"/>
                <w:showingPlcHdr/>
              </w:sdtPr>
              <w:sdtEndPr/>
              <w:sdtContent>
                <w:r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38190405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669243905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3C" w:rsidRPr="00E97709" w:rsidRDefault="00093662" w:rsidP="00DE3F6C">
            <w:pPr>
              <w:spacing w:before="0" w:after="0"/>
              <w:ind w:firstLine="0"/>
              <w:jc w:val="center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id w:val="-1882934274"/>
                <w:showingPlcHdr/>
              </w:sdtPr>
              <w:sdtEndPr/>
              <w:sdtContent>
                <w:r w:rsidR="0062593C" w:rsidRPr="002A6907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</w:tbl>
    <w:p w:rsidR="0005571B" w:rsidRPr="0005571B" w:rsidRDefault="0005571B" w:rsidP="00E97709"/>
    <w:p w:rsidR="0005571B" w:rsidRPr="0005571B" w:rsidRDefault="0005571B" w:rsidP="0005571B"/>
    <w:p w:rsidR="0005571B" w:rsidRPr="0005571B" w:rsidRDefault="0005571B" w:rsidP="0005571B"/>
    <w:p w:rsidR="0005571B" w:rsidRDefault="0005571B" w:rsidP="00FD1802">
      <w:pPr>
        <w:ind w:firstLine="0"/>
      </w:pPr>
    </w:p>
    <w:sectPr w:rsidR="0005571B" w:rsidSect="0009092E">
      <w:headerReference w:type="default" r:id="rId9"/>
      <w:footerReference w:type="default" r:id="rId10"/>
      <w:pgSz w:w="11906" w:h="16838"/>
      <w:pgMar w:top="1417" w:right="1417" w:bottom="1417" w:left="1417" w:header="426" w:footer="9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4D2" w:rsidRDefault="005A74D2">
      <w:r>
        <w:separator/>
      </w:r>
    </w:p>
  </w:endnote>
  <w:endnote w:type="continuationSeparator" w:id="0">
    <w:p w:rsidR="005A74D2" w:rsidRDefault="005A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6F0" w:rsidRDefault="00CE66F0" w:rsidP="001D0006">
    <w:pPr>
      <w:pStyle w:val="Zpat"/>
      <w:tabs>
        <w:tab w:val="clear" w:pos="4536"/>
        <w:tab w:val="left" w:pos="3686"/>
        <w:tab w:val="left" w:pos="7371"/>
      </w:tabs>
      <w:spacing w:before="0" w:after="0" w:line="240" w:lineRule="atLeast"/>
      <w:ind w:firstLine="0"/>
      <w:rPr>
        <w:bCs/>
        <w:color w:val="061D49"/>
        <w:sz w:val="16"/>
        <w:szCs w:val="24"/>
      </w:rPr>
    </w:pPr>
    <w:r>
      <w:rPr>
        <w:bCs/>
        <w:color w:val="061D49"/>
        <w:sz w:val="16"/>
        <w:szCs w:val="24"/>
      </w:rPr>
      <w:t>P</w:t>
    </w:r>
    <w:r w:rsidR="00FC074D">
      <w:rPr>
        <w:bCs/>
        <w:color w:val="061D49"/>
        <w:sz w:val="16"/>
        <w:szCs w:val="24"/>
      </w:rPr>
      <w:t>latnost od: 14. 1. 20</w:t>
    </w:r>
    <w:r w:rsidR="00DB1796">
      <w:rPr>
        <w:bCs/>
        <w:color w:val="061D49"/>
        <w:sz w:val="16"/>
        <w:szCs w:val="24"/>
      </w:rPr>
      <w:t>20</w:t>
    </w:r>
    <w:r w:rsidR="00FC074D">
      <w:rPr>
        <w:bCs/>
        <w:color w:val="061D49"/>
        <w:sz w:val="16"/>
        <w:szCs w:val="24"/>
      </w:rPr>
      <w:t>, Změna:0</w:t>
    </w:r>
    <w:r w:rsidR="00DB1796">
      <w:rPr>
        <w:bCs/>
        <w:color w:val="061D49"/>
        <w:sz w:val="16"/>
        <w:szCs w:val="24"/>
      </w:rPr>
      <w:t>2</w:t>
    </w:r>
  </w:p>
  <w:p w:rsidR="00CE66F0" w:rsidRDefault="00402F74" w:rsidP="001D0006">
    <w:pPr>
      <w:pStyle w:val="Zpat"/>
      <w:tabs>
        <w:tab w:val="clear" w:pos="4536"/>
        <w:tab w:val="left" w:pos="3686"/>
        <w:tab w:val="left" w:pos="7371"/>
      </w:tabs>
      <w:spacing w:before="0" w:after="0" w:line="240" w:lineRule="atLeast"/>
      <w:ind w:firstLine="0"/>
      <w:rPr>
        <w:bCs/>
        <w:color w:val="061D49"/>
        <w:sz w:val="16"/>
        <w:szCs w:val="24"/>
      </w:rPr>
    </w:pPr>
    <w:r>
      <w:rPr>
        <w:bCs/>
        <w:color w:val="061D49"/>
        <w:sz w:val="16"/>
        <w:szCs w:val="24"/>
      </w:rPr>
      <w:t>Číslo tisku: t_0031</w:t>
    </w:r>
    <w:r w:rsidR="00CE66F0">
      <w:rPr>
        <w:bCs/>
        <w:color w:val="061D49"/>
        <w:sz w:val="16"/>
        <w:szCs w:val="24"/>
      </w:rPr>
      <w:tab/>
    </w:r>
    <w:r w:rsidR="00CE66F0">
      <w:rPr>
        <w:bCs/>
        <w:color w:val="061D49"/>
        <w:sz w:val="16"/>
        <w:szCs w:val="24"/>
      </w:rPr>
      <w:tab/>
    </w:r>
    <w:r w:rsidR="00CE66F0">
      <w:rPr>
        <w:bCs/>
        <w:color w:val="061D49"/>
        <w:sz w:val="16"/>
        <w:szCs w:val="24"/>
      </w:rPr>
      <w:tab/>
      <w:t xml:space="preserve">Stránka </w:t>
    </w:r>
    <w:r w:rsidR="00CE66F0">
      <w:rPr>
        <w:b/>
        <w:bCs/>
        <w:color w:val="061D49"/>
        <w:sz w:val="16"/>
        <w:szCs w:val="24"/>
      </w:rPr>
      <w:fldChar w:fldCharType="begin"/>
    </w:r>
    <w:r w:rsidR="00CE66F0">
      <w:rPr>
        <w:b/>
        <w:bCs/>
        <w:color w:val="061D49"/>
        <w:sz w:val="16"/>
        <w:szCs w:val="24"/>
      </w:rPr>
      <w:instrText>PAGE  \* Arabic  \* MERGEFORMAT</w:instrText>
    </w:r>
    <w:r w:rsidR="00CE66F0">
      <w:rPr>
        <w:b/>
        <w:bCs/>
        <w:color w:val="061D49"/>
        <w:sz w:val="16"/>
        <w:szCs w:val="24"/>
      </w:rPr>
      <w:fldChar w:fldCharType="separate"/>
    </w:r>
    <w:r w:rsidR="00A32B91">
      <w:rPr>
        <w:b/>
        <w:bCs/>
        <w:noProof/>
        <w:color w:val="061D49"/>
        <w:sz w:val="16"/>
        <w:szCs w:val="24"/>
      </w:rPr>
      <w:t>1</w:t>
    </w:r>
    <w:r w:rsidR="00CE66F0">
      <w:rPr>
        <w:b/>
        <w:bCs/>
        <w:color w:val="061D49"/>
        <w:sz w:val="16"/>
        <w:szCs w:val="24"/>
      </w:rPr>
      <w:fldChar w:fldCharType="end"/>
    </w:r>
    <w:r w:rsidR="00CE66F0">
      <w:rPr>
        <w:bCs/>
        <w:color w:val="061D49"/>
        <w:sz w:val="16"/>
        <w:szCs w:val="24"/>
      </w:rPr>
      <w:t xml:space="preserve"> z </w:t>
    </w:r>
    <w:r w:rsidR="00CE66F0">
      <w:rPr>
        <w:b/>
        <w:bCs/>
        <w:color w:val="061D49"/>
        <w:sz w:val="16"/>
        <w:szCs w:val="24"/>
      </w:rPr>
      <w:fldChar w:fldCharType="begin"/>
    </w:r>
    <w:r w:rsidR="00CE66F0">
      <w:rPr>
        <w:b/>
        <w:bCs/>
        <w:color w:val="061D49"/>
        <w:sz w:val="16"/>
        <w:szCs w:val="24"/>
      </w:rPr>
      <w:instrText>NUMPAGES  \* Arabic  \* MERGEFORMAT</w:instrText>
    </w:r>
    <w:r w:rsidR="00CE66F0">
      <w:rPr>
        <w:b/>
        <w:bCs/>
        <w:color w:val="061D49"/>
        <w:sz w:val="16"/>
        <w:szCs w:val="24"/>
      </w:rPr>
      <w:fldChar w:fldCharType="separate"/>
    </w:r>
    <w:r w:rsidR="00A32B91">
      <w:rPr>
        <w:b/>
        <w:bCs/>
        <w:noProof/>
        <w:color w:val="061D49"/>
        <w:sz w:val="16"/>
        <w:szCs w:val="24"/>
      </w:rPr>
      <w:t>3</w:t>
    </w:r>
    <w:r w:rsidR="00CE66F0">
      <w:rPr>
        <w:b/>
        <w:bCs/>
        <w:color w:val="061D49"/>
        <w:sz w:val="16"/>
        <w:szCs w:val="24"/>
      </w:rPr>
      <w:fldChar w:fldCharType="end"/>
    </w:r>
  </w:p>
  <w:p w:rsidR="00CE66F0" w:rsidRDefault="00CE66F0" w:rsidP="001D0006">
    <w:pPr>
      <w:pStyle w:val="Zpat"/>
      <w:tabs>
        <w:tab w:val="clear" w:pos="4536"/>
        <w:tab w:val="left" w:pos="3686"/>
        <w:tab w:val="left" w:pos="7371"/>
      </w:tabs>
      <w:spacing w:before="0" w:line="240" w:lineRule="atLeast"/>
      <w:ind w:firstLine="0"/>
      <w:rPr>
        <w:b/>
        <w:bCs/>
        <w:color w:val="061D49"/>
        <w:sz w:val="16"/>
        <w:szCs w:val="24"/>
      </w:rPr>
    </w:pPr>
    <w:r>
      <w:rPr>
        <w:noProof/>
        <w:sz w:val="24"/>
        <w:szCs w:val="22"/>
      </w:rPr>
      <w:drawing>
        <wp:anchor distT="0" distB="0" distL="114300" distR="114300" simplePos="0" relativeHeight="251657216" behindDoc="1" locked="0" layoutInCell="1" allowOverlap="1" wp14:anchorId="5F3596DF" wp14:editId="25E9D97B">
          <wp:simplePos x="0" y="0"/>
          <wp:positionH relativeFrom="column">
            <wp:posOffset>4817110</wp:posOffset>
          </wp:positionH>
          <wp:positionV relativeFrom="paragraph">
            <wp:posOffset>-107950</wp:posOffset>
          </wp:positionV>
          <wp:extent cx="919480" cy="464820"/>
          <wp:effectExtent l="0" t="0" r="0" b="0"/>
          <wp:wrapNone/>
          <wp:docPr id="5" name="Obrázek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490FD0" wp14:editId="68F06704">
              <wp:simplePos x="0" y="0"/>
              <wp:positionH relativeFrom="column">
                <wp:posOffset>-17145</wp:posOffset>
              </wp:positionH>
              <wp:positionV relativeFrom="paragraph">
                <wp:posOffset>20320</wp:posOffset>
              </wp:positionV>
              <wp:extent cx="5753735" cy="0"/>
              <wp:effectExtent l="0" t="0" r="18415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7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D34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11E0B6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-1.35pt;margin-top:1.6pt;width:453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" strokecolor="#bd3400" strokeweight="1pt">
              <v:shadow color="#7f7f7f" opacity=".5" offset="1pt"/>
            </v:shape>
          </w:pict>
        </mc:Fallback>
      </mc:AlternateContent>
    </w:r>
    <w:r>
      <w:rPr>
        <w:b/>
        <w:bCs/>
        <w:color w:val="061D49"/>
        <w:sz w:val="16"/>
        <w:szCs w:val="24"/>
      </w:rPr>
      <w:t>CZ testing institute s.r.o. – Zkušební laboratoř</w:t>
    </w:r>
  </w:p>
  <w:p w:rsidR="00CE66F0" w:rsidRDefault="00CE66F0" w:rsidP="001D0006">
    <w:pPr>
      <w:pStyle w:val="Zpat"/>
      <w:spacing w:before="0"/>
      <w:ind w:firstLine="0"/>
      <w:rPr>
        <w:sz w:val="24"/>
        <w:szCs w:val="22"/>
      </w:rPr>
    </w:pPr>
    <w:r>
      <w:rPr>
        <w:bCs/>
        <w:color w:val="061D49"/>
        <w:sz w:val="16"/>
        <w:szCs w:val="24"/>
      </w:rPr>
      <w:t>739 45 Fryčovice 673, Czech Republic, tel.: +420</w:t>
    </w:r>
    <w:r w:rsidR="00FC074D">
      <w:rPr>
        <w:bCs/>
        <w:color w:val="061D49"/>
        <w:sz w:val="16"/>
        <w:szCs w:val="24"/>
      </w:rPr>
      <w:t> 730 542 611</w:t>
    </w:r>
    <w:r>
      <w:rPr>
        <w:bCs/>
        <w:color w:val="061D49"/>
        <w:sz w:val="16"/>
        <w:szCs w:val="24"/>
      </w:rPr>
      <w:t>, email: cztesting@cztesting.cz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4D2" w:rsidRDefault="005A74D2">
      <w:r>
        <w:separator/>
      </w:r>
    </w:p>
  </w:footnote>
  <w:footnote w:type="continuationSeparator" w:id="0">
    <w:p w:rsidR="005A74D2" w:rsidRDefault="005A7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E12" w:rsidRDefault="00503E12">
    <w:pPr>
      <w:pStyle w:val="Zhlav"/>
      <w:tabs>
        <w:tab w:val="clear" w:pos="4536"/>
      </w:tabs>
      <w:ind w:firstLine="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2CD0C5" wp14:editId="0C51C0A7">
              <wp:simplePos x="0" y="0"/>
              <wp:positionH relativeFrom="column">
                <wp:posOffset>65405</wp:posOffset>
              </wp:positionH>
              <wp:positionV relativeFrom="paragraph">
                <wp:posOffset>554990</wp:posOffset>
              </wp:positionV>
              <wp:extent cx="5886450" cy="0"/>
              <wp:effectExtent l="8255" t="12065" r="10795" b="698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D34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940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5.15pt;margin-top:43.7pt;width:463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" strokecolor="#bd3400" strokeweight="1pt">
              <v:shadow color="#7f7f7f" opacity=".5" offset="1pt"/>
            </v:shape>
          </w:pict>
        </mc:Fallback>
      </mc:AlternateContent>
    </w:r>
    <w:r>
      <w:rPr>
        <w:noProof/>
      </w:rPr>
      <w:drawing>
        <wp:inline distT="0" distB="0" distL="0" distR="0" wp14:anchorId="37588B28" wp14:editId="5ADF48C0">
          <wp:extent cx="5971540" cy="5010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A7F"/>
    <w:multiLevelType w:val="hybridMultilevel"/>
    <w:tmpl w:val="0988F0FA"/>
    <w:lvl w:ilvl="0" w:tplc="72CA3DCE">
      <w:start w:val="1"/>
      <w:numFmt w:val="lowerLetter"/>
      <w:lvlText w:val="%1)"/>
      <w:lvlJc w:val="left"/>
      <w:pPr>
        <w:tabs>
          <w:tab w:val="num" w:pos="737"/>
        </w:tabs>
        <w:ind w:left="737" w:hanging="227"/>
      </w:pPr>
      <w:rPr>
        <w:rFonts w:hint="default"/>
      </w:rPr>
    </w:lvl>
    <w:lvl w:ilvl="1" w:tplc="9E00E416">
      <w:start w:val="1"/>
      <w:numFmt w:val="decimal"/>
      <w:lvlText w:val="%2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B5503E2C">
      <w:start w:val="1"/>
      <w:numFmt w:val="decimal"/>
      <w:lvlText w:val="%3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F0AA7"/>
    <w:multiLevelType w:val="hybridMultilevel"/>
    <w:tmpl w:val="A710A7BA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9775927"/>
    <w:multiLevelType w:val="hybridMultilevel"/>
    <w:tmpl w:val="901AA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15C3"/>
    <w:multiLevelType w:val="hybridMultilevel"/>
    <w:tmpl w:val="E44AA398"/>
    <w:lvl w:ilvl="0" w:tplc="6824C64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70C74"/>
    <w:multiLevelType w:val="hybridMultilevel"/>
    <w:tmpl w:val="400C83DC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3AE0D78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23243B9"/>
    <w:multiLevelType w:val="hybridMultilevel"/>
    <w:tmpl w:val="7F7C247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647FB2"/>
    <w:multiLevelType w:val="hybridMultilevel"/>
    <w:tmpl w:val="49FA94B2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1DCF4FDB"/>
    <w:multiLevelType w:val="hybridMultilevel"/>
    <w:tmpl w:val="537C5408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269A292E"/>
    <w:multiLevelType w:val="hybridMultilevel"/>
    <w:tmpl w:val="94CE0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842E2"/>
    <w:multiLevelType w:val="hybridMultilevel"/>
    <w:tmpl w:val="35045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006C8"/>
    <w:multiLevelType w:val="hybridMultilevel"/>
    <w:tmpl w:val="C9069D92"/>
    <w:lvl w:ilvl="0" w:tplc="FA681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16EF5"/>
    <w:multiLevelType w:val="hybridMultilevel"/>
    <w:tmpl w:val="B1A20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240A0"/>
    <w:multiLevelType w:val="hybridMultilevel"/>
    <w:tmpl w:val="0B3A189C"/>
    <w:lvl w:ilvl="0" w:tplc="195E6CD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7E17DE4"/>
    <w:multiLevelType w:val="hybridMultilevel"/>
    <w:tmpl w:val="DEE81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028EF"/>
    <w:multiLevelType w:val="hybridMultilevel"/>
    <w:tmpl w:val="40F0BF4A"/>
    <w:lvl w:ilvl="0" w:tplc="3B78EE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4F189F"/>
    <w:multiLevelType w:val="hybridMultilevel"/>
    <w:tmpl w:val="8DEAB3C8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44DB3AD2"/>
    <w:multiLevelType w:val="hybridMultilevel"/>
    <w:tmpl w:val="AE80E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D1C4A"/>
    <w:multiLevelType w:val="hybridMultilevel"/>
    <w:tmpl w:val="1478A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D60AF"/>
    <w:multiLevelType w:val="hybridMultilevel"/>
    <w:tmpl w:val="E13C5DF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7D61F77"/>
    <w:multiLevelType w:val="hybridMultilevel"/>
    <w:tmpl w:val="9F40CA34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4BBC398D"/>
    <w:multiLevelType w:val="hybridMultilevel"/>
    <w:tmpl w:val="DD9C6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345B0"/>
    <w:multiLevelType w:val="hybridMultilevel"/>
    <w:tmpl w:val="3A66B5F4"/>
    <w:lvl w:ilvl="0" w:tplc="0600A786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3936366"/>
    <w:multiLevelType w:val="hybridMultilevel"/>
    <w:tmpl w:val="FEFCC2CC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 w15:restartNumberingAfterBreak="0">
    <w:nsid w:val="56F23CDF"/>
    <w:multiLevelType w:val="hybridMultilevel"/>
    <w:tmpl w:val="D5D02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56E36"/>
    <w:multiLevelType w:val="hybridMultilevel"/>
    <w:tmpl w:val="DD4AFD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9F557AC"/>
    <w:multiLevelType w:val="hybridMultilevel"/>
    <w:tmpl w:val="56A21C6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6E019A"/>
    <w:multiLevelType w:val="hybridMultilevel"/>
    <w:tmpl w:val="E3223220"/>
    <w:lvl w:ilvl="0" w:tplc="8542DABC">
      <w:numFmt w:val="bullet"/>
      <w:lvlText w:val="•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DD51038"/>
    <w:multiLevelType w:val="hybridMultilevel"/>
    <w:tmpl w:val="B83A403A"/>
    <w:lvl w:ilvl="0" w:tplc="195E6CD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1703308"/>
    <w:multiLevelType w:val="multilevel"/>
    <w:tmpl w:val="A198B60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DB1C9D"/>
    <w:multiLevelType w:val="hybridMultilevel"/>
    <w:tmpl w:val="B1220172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 w15:restartNumberingAfterBreak="0">
    <w:nsid w:val="788012A6"/>
    <w:multiLevelType w:val="hybridMultilevel"/>
    <w:tmpl w:val="466639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37B72"/>
    <w:multiLevelType w:val="hybridMultilevel"/>
    <w:tmpl w:val="B8A63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B35C3"/>
    <w:multiLevelType w:val="hybridMultilevel"/>
    <w:tmpl w:val="F5E8653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F257578"/>
    <w:multiLevelType w:val="hybridMultilevel"/>
    <w:tmpl w:val="B44446D0"/>
    <w:lvl w:ilvl="0" w:tplc="0600A786"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19"/>
  </w:num>
  <w:num w:numId="10">
    <w:abstractNumId w:val="15"/>
  </w:num>
  <w:num w:numId="11">
    <w:abstractNumId w:val="22"/>
  </w:num>
  <w:num w:numId="12">
    <w:abstractNumId w:val="29"/>
  </w:num>
  <w:num w:numId="13">
    <w:abstractNumId w:val="24"/>
  </w:num>
  <w:num w:numId="14">
    <w:abstractNumId w:val="26"/>
  </w:num>
  <w:num w:numId="15">
    <w:abstractNumId w:val="25"/>
  </w:num>
  <w:num w:numId="16">
    <w:abstractNumId w:val="5"/>
  </w:num>
  <w:num w:numId="17">
    <w:abstractNumId w:val="17"/>
  </w:num>
  <w:num w:numId="18">
    <w:abstractNumId w:val="8"/>
  </w:num>
  <w:num w:numId="19">
    <w:abstractNumId w:val="11"/>
  </w:num>
  <w:num w:numId="20">
    <w:abstractNumId w:val="20"/>
  </w:num>
  <w:num w:numId="21">
    <w:abstractNumId w:val="2"/>
  </w:num>
  <w:num w:numId="22">
    <w:abstractNumId w:val="31"/>
  </w:num>
  <w:num w:numId="23">
    <w:abstractNumId w:val="9"/>
  </w:num>
  <w:num w:numId="24">
    <w:abstractNumId w:val="30"/>
  </w:num>
  <w:num w:numId="25">
    <w:abstractNumId w:val="13"/>
  </w:num>
  <w:num w:numId="26">
    <w:abstractNumId w:val="21"/>
  </w:num>
  <w:num w:numId="27">
    <w:abstractNumId w:val="33"/>
  </w:num>
  <w:num w:numId="28">
    <w:abstractNumId w:val="32"/>
  </w:num>
  <w:num w:numId="29">
    <w:abstractNumId w:val="14"/>
  </w:num>
  <w:num w:numId="30">
    <w:abstractNumId w:val="12"/>
  </w:num>
  <w:num w:numId="31">
    <w:abstractNumId w:val="27"/>
  </w:num>
  <w:num w:numId="32">
    <w:abstractNumId w:val="23"/>
  </w:num>
  <w:num w:numId="33">
    <w:abstractNumId w:val="16"/>
  </w:num>
  <w:num w:numId="34">
    <w:abstractNumId w:val="1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3793" style="mso-width-percent:400;mso-height-percent:200;mso-width-relative:margin;mso-height-relative:margin" fillcolor="white" stroke="f">
      <v:fill color="white"/>
      <v:stroke on="f"/>
      <o:colormru v:ext="edit" colors="#bd34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47D"/>
    <w:rsid w:val="000043DB"/>
    <w:rsid w:val="00004C3F"/>
    <w:rsid w:val="00005A1C"/>
    <w:rsid w:val="000161E5"/>
    <w:rsid w:val="00016C15"/>
    <w:rsid w:val="000171D4"/>
    <w:rsid w:val="00020345"/>
    <w:rsid w:val="000204CD"/>
    <w:rsid w:val="00022170"/>
    <w:rsid w:val="00022DBF"/>
    <w:rsid w:val="000245F6"/>
    <w:rsid w:val="00045197"/>
    <w:rsid w:val="00046061"/>
    <w:rsid w:val="000509E4"/>
    <w:rsid w:val="0005412C"/>
    <w:rsid w:val="0005432C"/>
    <w:rsid w:val="0005571B"/>
    <w:rsid w:val="00056363"/>
    <w:rsid w:val="00063CFD"/>
    <w:rsid w:val="00070EA2"/>
    <w:rsid w:val="00077232"/>
    <w:rsid w:val="00083D4D"/>
    <w:rsid w:val="0009092E"/>
    <w:rsid w:val="00091652"/>
    <w:rsid w:val="00092A4C"/>
    <w:rsid w:val="00093662"/>
    <w:rsid w:val="00095DEA"/>
    <w:rsid w:val="00097AA2"/>
    <w:rsid w:val="000A3368"/>
    <w:rsid w:val="000A3D86"/>
    <w:rsid w:val="000B1E82"/>
    <w:rsid w:val="000B28FC"/>
    <w:rsid w:val="000B39A1"/>
    <w:rsid w:val="000B5D41"/>
    <w:rsid w:val="000D4A97"/>
    <w:rsid w:val="000E3EFA"/>
    <w:rsid w:val="000F19D2"/>
    <w:rsid w:val="000F4D85"/>
    <w:rsid w:val="000F5A52"/>
    <w:rsid w:val="000F6194"/>
    <w:rsid w:val="000F6A35"/>
    <w:rsid w:val="00101674"/>
    <w:rsid w:val="00102AC2"/>
    <w:rsid w:val="00107339"/>
    <w:rsid w:val="00107A50"/>
    <w:rsid w:val="0011160F"/>
    <w:rsid w:val="00111F0A"/>
    <w:rsid w:val="00120778"/>
    <w:rsid w:val="001244D5"/>
    <w:rsid w:val="00124AF9"/>
    <w:rsid w:val="001279B4"/>
    <w:rsid w:val="00133877"/>
    <w:rsid w:val="00140A07"/>
    <w:rsid w:val="00153F2A"/>
    <w:rsid w:val="0015524F"/>
    <w:rsid w:val="0015668F"/>
    <w:rsid w:val="00165E18"/>
    <w:rsid w:val="00166298"/>
    <w:rsid w:val="00170103"/>
    <w:rsid w:val="001708CD"/>
    <w:rsid w:val="00171154"/>
    <w:rsid w:val="001718BF"/>
    <w:rsid w:val="00174C76"/>
    <w:rsid w:val="00176D0E"/>
    <w:rsid w:val="001775D5"/>
    <w:rsid w:val="001839DC"/>
    <w:rsid w:val="0018517A"/>
    <w:rsid w:val="00187042"/>
    <w:rsid w:val="00191AD8"/>
    <w:rsid w:val="00193F5C"/>
    <w:rsid w:val="001952F9"/>
    <w:rsid w:val="001A0EEC"/>
    <w:rsid w:val="001A58F1"/>
    <w:rsid w:val="001B1266"/>
    <w:rsid w:val="001B4732"/>
    <w:rsid w:val="001B64BD"/>
    <w:rsid w:val="001B75D2"/>
    <w:rsid w:val="001B7973"/>
    <w:rsid w:val="001C454B"/>
    <w:rsid w:val="001C68CB"/>
    <w:rsid w:val="001C6991"/>
    <w:rsid w:val="001D0006"/>
    <w:rsid w:val="001D7BBE"/>
    <w:rsid w:val="001E00D7"/>
    <w:rsid w:val="001E3C6A"/>
    <w:rsid w:val="001E5289"/>
    <w:rsid w:val="001E5C40"/>
    <w:rsid w:val="00204EBC"/>
    <w:rsid w:val="00211DDC"/>
    <w:rsid w:val="002166F3"/>
    <w:rsid w:val="00217651"/>
    <w:rsid w:val="002206B1"/>
    <w:rsid w:val="00231060"/>
    <w:rsid w:val="0023190D"/>
    <w:rsid w:val="002361C8"/>
    <w:rsid w:val="0023695A"/>
    <w:rsid w:val="00241FAC"/>
    <w:rsid w:val="00245CB2"/>
    <w:rsid w:val="00251768"/>
    <w:rsid w:val="00251947"/>
    <w:rsid w:val="00260C9F"/>
    <w:rsid w:val="00261496"/>
    <w:rsid w:val="00261B79"/>
    <w:rsid w:val="00262A82"/>
    <w:rsid w:val="00262D3E"/>
    <w:rsid w:val="002656FF"/>
    <w:rsid w:val="00266510"/>
    <w:rsid w:val="00266C81"/>
    <w:rsid w:val="00267552"/>
    <w:rsid w:val="0028287F"/>
    <w:rsid w:val="00290360"/>
    <w:rsid w:val="00291BF8"/>
    <w:rsid w:val="0029514A"/>
    <w:rsid w:val="002955F4"/>
    <w:rsid w:val="002967D6"/>
    <w:rsid w:val="002A73C1"/>
    <w:rsid w:val="002B24AA"/>
    <w:rsid w:val="002B2CA0"/>
    <w:rsid w:val="002B5922"/>
    <w:rsid w:val="002B648C"/>
    <w:rsid w:val="002D1410"/>
    <w:rsid w:val="002D1AFB"/>
    <w:rsid w:val="002D6EBE"/>
    <w:rsid w:val="002D7155"/>
    <w:rsid w:val="002E315B"/>
    <w:rsid w:val="002E3AF1"/>
    <w:rsid w:val="002F0463"/>
    <w:rsid w:val="002F0477"/>
    <w:rsid w:val="002F077E"/>
    <w:rsid w:val="00300208"/>
    <w:rsid w:val="00301930"/>
    <w:rsid w:val="00305C15"/>
    <w:rsid w:val="00311872"/>
    <w:rsid w:val="00311D5E"/>
    <w:rsid w:val="00311DC5"/>
    <w:rsid w:val="0031384A"/>
    <w:rsid w:val="003203F0"/>
    <w:rsid w:val="0032162C"/>
    <w:rsid w:val="00321EC8"/>
    <w:rsid w:val="00326541"/>
    <w:rsid w:val="00333A5A"/>
    <w:rsid w:val="00333E2B"/>
    <w:rsid w:val="00341940"/>
    <w:rsid w:val="00341C80"/>
    <w:rsid w:val="00344865"/>
    <w:rsid w:val="0034771B"/>
    <w:rsid w:val="00351FE3"/>
    <w:rsid w:val="003542B8"/>
    <w:rsid w:val="00357854"/>
    <w:rsid w:val="00360D12"/>
    <w:rsid w:val="003611CE"/>
    <w:rsid w:val="0037558F"/>
    <w:rsid w:val="00375DC5"/>
    <w:rsid w:val="00381FCD"/>
    <w:rsid w:val="003847EB"/>
    <w:rsid w:val="00386141"/>
    <w:rsid w:val="0038674A"/>
    <w:rsid w:val="003904B7"/>
    <w:rsid w:val="00390DEE"/>
    <w:rsid w:val="003924E2"/>
    <w:rsid w:val="003947F4"/>
    <w:rsid w:val="003A07DF"/>
    <w:rsid w:val="003A3828"/>
    <w:rsid w:val="003A4A11"/>
    <w:rsid w:val="003A6CEF"/>
    <w:rsid w:val="003B508A"/>
    <w:rsid w:val="003C1AA5"/>
    <w:rsid w:val="003C2E16"/>
    <w:rsid w:val="003C6A25"/>
    <w:rsid w:val="003C6E93"/>
    <w:rsid w:val="003D39E9"/>
    <w:rsid w:val="003E3FE9"/>
    <w:rsid w:val="003E4410"/>
    <w:rsid w:val="003E762D"/>
    <w:rsid w:val="003F1176"/>
    <w:rsid w:val="003F1627"/>
    <w:rsid w:val="003F2817"/>
    <w:rsid w:val="003F4ED3"/>
    <w:rsid w:val="0040085F"/>
    <w:rsid w:val="00402F74"/>
    <w:rsid w:val="00415AF5"/>
    <w:rsid w:val="00416BC6"/>
    <w:rsid w:val="00420FDD"/>
    <w:rsid w:val="00435D16"/>
    <w:rsid w:val="004423EB"/>
    <w:rsid w:val="00443035"/>
    <w:rsid w:val="00445167"/>
    <w:rsid w:val="00452749"/>
    <w:rsid w:val="00453D48"/>
    <w:rsid w:val="004651B6"/>
    <w:rsid w:val="00467F22"/>
    <w:rsid w:val="00474580"/>
    <w:rsid w:val="00475C70"/>
    <w:rsid w:val="00475F2E"/>
    <w:rsid w:val="004761B7"/>
    <w:rsid w:val="0047703E"/>
    <w:rsid w:val="00480DD8"/>
    <w:rsid w:val="004911B8"/>
    <w:rsid w:val="004A1189"/>
    <w:rsid w:val="004A324F"/>
    <w:rsid w:val="004A3421"/>
    <w:rsid w:val="004A42EB"/>
    <w:rsid w:val="004A4E62"/>
    <w:rsid w:val="004B2BB9"/>
    <w:rsid w:val="004C32EE"/>
    <w:rsid w:val="004D0A9B"/>
    <w:rsid w:val="004D345D"/>
    <w:rsid w:val="004E2F52"/>
    <w:rsid w:val="004E6774"/>
    <w:rsid w:val="004F0B30"/>
    <w:rsid w:val="00503845"/>
    <w:rsid w:val="00503E12"/>
    <w:rsid w:val="00504769"/>
    <w:rsid w:val="00513FE2"/>
    <w:rsid w:val="005149BD"/>
    <w:rsid w:val="00522805"/>
    <w:rsid w:val="00526500"/>
    <w:rsid w:val="00531E1E"/>
    <w:rsid w:val="0053412F"/>
    <w:rsid w:val="005378C5"/>
    <w:rsid w:val="00550077"/>
    <w:rsid w:val="0055154F"/>
    <w:rsid w:val="00562B2B"/>
    <w:rsid w:val="00562E1B"/>
    <w:rsid w:val="0056318A"/>
    <w:rsid w:val="00567600"/>
    <w:rsid w:val="00572F18"/>
    <w:rsid w:val="0057476B"/>
    <w:rsid w:val="00575CDE"/>
    <w:rsid w:val="0057722C"/>
    <w:rsid w:val="005900EF"/>
    <w:rsid w:val="00590296"/>
    <w:rsid w:val="00591E34"/>
    <w:rsid w:val="00594047"/>
    <w:rsid w:val="005955DD"/>
    <w:rsid w:val="005A07C3"/>
    <w:rsid w:val="005A4D99"/>
    <w:rsid w:val="005A74D2"/>
    <w:rsid w:val="005B1896"/>
    <w:rsid w:val="005B2713"/>
    <w:rsid w:val="005B2778"/>
    <w:rsid w:val="005B7C11"/>
    <w:rsid w:val="005C268B"/>
    <w:rsid w:val="005C32FB"/>
    <w:rsid w:val="005C5012"/>
    <w:rsid w:val="005C5D98"/>
    <w:rsid w:val="005C78F7"/>
    <w:rsid w:val="005D0375"/>
    <w:rsid w:val="005D0CC0"/>
    <w:rsid w:val="005D67F9"/>
    <w:rsid w:val="005E0A40"/>
    <w:rsid w:val="005E1042"/>
    <w:rsid w:val="005E25A5"/>
    <w:rsid w:val="005E62B6"/>
    <w:rsid w:val="005F2C80"/>
    <w:rsid w:val="00610D0F"/>
    <w:rsid w:val="0061213F"/>
    <w:rsid w:val="00614309"/>
    <w:rsid w:val="0061471F"/>
    <w:rsid w:val="00622D00"/>
    <w:rsid w:val="0062593C"/>
    <w:rsid w:val="00627A61"/>
    <w:rsid w:val="00627AB5"/>
    <w:rsid w:val="00627D50"/>
    <w:rsid w:val="006427E2"/>
    <w:rsid w:val="00642B6B"/>
    <w:rsid w:val="00643988"/>
    <w:rsid w:val="00646C9A"/>
    <w:rsid w:val="006472E8"/>
    <w:rsid w:val="00654AC5"/>
    <w:rsid w:val="00661DC1"/>
    <w:rsid w:val="00666C9E"/>
    <w:rsid w:val="006803B1"/>
    <w:rsid w:val="006873E0"/>
    <w:rsid w:val="00687427"/>
    <w:rsid w:val="00692E6F"/>
    <w:rsid w:val="006A6850"/>
    <w:rsid w:val="006A7918"/>
    <w:rsid w:val="006B225A"/>
    <w:rsid w:val="006C028A"/>
    <w:rsid w:val="006C210B"/>
    <w:rsid w:val="006C57E3"/>
    <w:rsid w:val="006D03B7"/>
    <w:rsid w:val="006D062E"/>
    <w:rsid w:val="006D15C6"/>
    <w:rsid w:val="006D6FA1"/>
    <w:rsid w:val="006E0304"/>
    <w:rsid w:val="006E07D4"/>
    <w:rsid w:val="006E6572"/>
    <w:rsid w:val="006E7EDF"/>
    <w:rsid w:val="007012A2"/>
    <w:rsid w:val="00701D50"/>
    <w:rsid w:val="00702CB4"/>
    <w:rsid w:val="00704524"/>
    <w:rsid w:val="00710D90"/>
    <w:rsid w:val="007136EC"/>
    <w:rsid w:val="00713CA5"/>
    <w:rsid w:val="00716DE1"/>
    <w:rsid w:val="007246BD"/>
    <w:rsid w:val="00726724"/>
    <w:rsid w:val="00732F4B"/>
    <w:rsid w:val="007341AF"/>
    <w:rsid w:val="00737E9C"/>
    <w:rsid w:val="007542C0"/>
    <w:rsid w:val="00771E0C"/>
    <w:rsid w:val="00784B65"/>
    <w:rsid w:val="007911CB"/>
    <w:rsid w:val="00792FD7"/>
    <w:rsid w:val="00793091"/>
    <w:rsid w:val="007947AB"/>
    <w:rsid w:val="00797F0B"/>
    <w:rsid w:val="007A4198"/>
    <w:rsid w:val="007B458A"/>
    <w:rsid w:val="007C0AAA"/>
    <w:rsid w:val="007C1022"/>
    <w:rsid w:val="007C3374"/>
    <w:rsid w:val="007D1708"/>
    <w:rsid w:val="007D2E12"/>
    <w:rsid w:val="007D3BDD"/>
    <w:rsid w:val="007D5626"/>
    <w:rsid w:val="007E1BA7"/>
    <w:rsid w:val="007E2C61"/>
    <w:rsid w:val="007E4556"/>
    <w:rsid w:val="007E71FF"/>
    <w:rsid w:val="007E7E92"/>
    <w:rsid w:val="007F036B"/>
    <w:rsid w:val="007F199B"/>
    <w:rsid w:val="007F3B8E"/>
    <w:rsid w:val="007F4E91"/>
    <w:rsid w:val="007F6BCE"/>
    <w:rsid w:val="007F715A"/>
    <w:rsid w:val="007F773D"/>
    <w:rsid w:val="00804DBA"/>
    <w:rsid w:val="00806A04"/>
    <w:rsid w:val="008118F6"/>
    <w:rsid w:val="00811D2B"/>
    <w:rsid w:val="00820A25"/>
    <w:rsid w:val="008224BA"/>
    <w:rsid w:val="00822DED"/>
    <w:rsid w:val="008232E0"/>
    <w:rsid w:val="00843D36"/>
    <w:rsid w:val="008512B7"/>
    <w:rsid w:val="00851306"/>
    <w:rsid w:val="00856CB1"/>
    <w:rsid w:val="00864897"/>
    <w:rsid w:val="0087179E"/>
    <w:rsid w:val="00873469"/>
    <w:rsid w:val="00874429"/>
    <w:rsid w:val="008757D6"/>
    <w:rsid w:val="00885AB1"/>
    <w:rsid w:val="00886B8F"/>
    <w:rsid w:val="008906BB"/>
    <w:rsid w:val="008910B4"/>
    <w:rsid w:val="008946E0"/>
    <w:rsid w:val="00894F14"/>
    <w:rsid w:val="008A14D7"/>
    <w:rsid w:val="008A4B1B"/>
    <w:rsid w:val="008C1149"/>
    <w:rsid w:val="008C267B"/>
    <w:rsid w:val="008C4A2B"/>
    <w:rsid w:val="008D13FA"/>
    <w:rsid w:val="008D2863"/>
    <w:rsid w:val="008D6F21"/>
    <w:rsid w:val="008D7291"/>
    <w:rsid w:val="008D7F1E"/>
    <w:rsid w:val="008E0CEF"/>
    <w:rsid w:val="008E490C"/>
    <w:rsid w:val="008E53A5"/>
    <w:rsid w:val="00902759"/>
    <w:rsid w:val="00907823"/>
    <w:rsid w:val="00910E7C"/>
    <w:rsid w:val="00917FF1"/>
    <w:rsid w:val="00920F17"/>
    <w:rsid w:val="0092340F"/>
    <w:rsid w:val="0092380C"/>
    <w:rsid w:val="00935267"/>
    <w:rsid w:val="00937638"/>
    <w:rsid w:val="0094315A"/>
    <w:rsid w:val="00947FD5"/>
    <w:rsid w:val="00952A73"/>
    <w:rsid w:val="00960EC1"/>
    <w:rsid w:val="009659FB"/>
    <w:rsid w:val="00972522"/>
    <w:rsid w:val="009731EF"/>
    <w:rsid w:val="00973485"/>
    <w:rsid w:val="00992F53"/>
    <w:rsid w:val="00995EBB"/>
    <w:rsid w:val="009C0B6E"/>
    <w:rsid w:val="009C7D35"/>
    <w:rsid w:val="009D0E9C"/>
    <w:rsid w:val="009D2789"/>
    <w:rsid w:val="009D3B1C"/>
    <w:rsid w:val="009D3C12"/>
    <w:rsid w:val="009E7620"/>
    <w:rsid w:val="009F2472"/>
    <w:rsid w:val="00A0194F"/>
    <w:rsid w:val="00A044BB"/>
    <w:rsid w:val="00A0629B"/>
    <w:rsid w:val="00A10A05"/>
    <w:rsid w:val="00A14C95"/>
    <w:rsid w:val="00A21017"/>
    <w:rsid w:val="00A21AAF"/>
    <w:rsid w:val="00A23358"/>
    <w:rsid w:val="00A2644E"/>
    <w:rsid w:val="00A32B91"/>
    <w:rsid w:val="00A34087"/>
    <w:rsid w:val="00A360C3"/>
    <w:rsid w:val="00A42A64"/>
    <w:rsid w:val="00A42ACC"/>
    <w:rsid w:val="00A46138"/>
    <w:rsid w:val="00A47D4C"/>
    <w:rsid w:val="00A529D0"/>
    <w:rsid w:val="00A607E8"/>
    <w:rsid w:val="00A60987"/>
    <w:rsid w:val="00A60CF1"/>
    <w:rsid w:val="00A61782"/>
    <w:rsid w:val="00A6570A"/>
    <w:rsid w:val="00A65876"/>
    <w:rsid w:val="00A70256"/>
    <w:rsid w:val="00A70E34"/>
    <w:rsid w:val="00A763FE"/>
    <w:rsid w:val="00A77FBE"/>
    <w:rsid w:val="00A819C4"/>
    <w:rsid w:val="00A86F94"/>
    <w:rsid w:val="00AA1CC9"/>
    <w:rsid w:val="00AA3334"/>
    <w:rsid w:val="00AB10B7"/>
    <w:rsid w:val="00AB1A08"/>
    <w:rsid w:val="00AB3141"/>
    <w:rsid w:val="00AB3E50"/>
    <w:rsid w:val="00AB7562"/>
    <w:rsid w:val="00AC1831"/>
    <w:rsid w:val="00AD5BAB"/>
    <w:rsid w:val="00AE3BAF"/>
    <w:rsid w:val="00AE3D74"/>
    <w:rsid w:val="00AE4E04"/>
    <w:rsid w:val="00AE7468"/>
    <w:rsid w:val="00AF2134"/>
    <w:rsid w:val="00AF3B55"/>
    <w:rsid w:val="00B03CD1"/>
    <w:rsid w:val="00B04A34"/>
    <w:rsid w:val="00B11F81"/>
    <w:rsid w:val="00B36708"/>
    <w:rsid w:val="00B4170B"/>
    <w:rsid w:val="00B45203"/>
    <w:rsid w:val="00B47913"/>
    <w:rsid w:val="00B503F6"/>
    <w:rsid w:val="00B517C2"/>
    <w:rsid w:val="00B5501C"/>
    <w:rsid w:val="00B55840"/>
    <w:rsid w:val="00B55F4C"/>
    <w:rsid w:val="00B6584D"/>
    <w:rsid w:val="00B65BF2"/>
    <w:rsid w:val="00B70FF2"/>
    <w:rsid w:val="00B72CDA"/>
    <w:rsid w:val="00B73F1F"/>
    <w:rsid w:val="00B74954"/>
    <w:rsid w:val="00B7569F"/>
    <w:rsid w:val="00B77E5B"/>
    <w:rsid w:val="00B8051D"/>
    <w:rsid w:val="00B833EB"/>
    <w:rsid w:val="00B87AF4"/>
    <w:rsid w:val="00B909DD"/>
    <w:rsid w:val="00B91AC5"/>
    <w:rsid w:val="00BA0F92"/>
    <w:rsid w:val="00BA38C3"/>
    <w:rsid w:val="00BB133C"/>
    <w:rsid w:val="00BB562F"/>
    <w:rsid w:val="00BB670A"/>
    <w:rsid w:val="00BB74F1"/>
    <w:rsid w:val="00BC3B2D"/>
    <w:rsid w:val="00BC5379"/>
    <w:rsid w:val="00BC57A4"/>
    <w:rsid w:val="00BD1315"/>
    <w:rsid w:val="00BD16AF"/>
    <w:rsid w:val="00BD602F"/>
    <w:rsid w:val="00BD713C"/>
    <w:rsid w:val="00BD7E36"/>
    <w:rsid w:val="00BE4017"/>
    <w:rsid w:val="00BE44C2"/>
    <w:rsid w:val="00BE4637"/>
    <w:rsid w:val="00BF4C0F"/>
    <w:rsid w:val="00BF7164"/>
    <w:rsid w:val="00C0147D"/>
    <w:rsid w:val="00C12820"/>
    <w:rsid w:val="00C1326D"/>
    <w:rsid w:val="00C31869"/>
    <w:rsid w:val="00C414ED"/>
    <w:rsid w:val="00C42D64"/>
    <w:rsid w:val="00C465D6"/>
    <w:rsid w:val="00C52CFA"/>
    <w:rsid w:val="00C60B7A"/>
    <w:rsid w:val="00C61B38"/>
    <w:rsid w:val="00C65874"/>
    <w:rsid w:val="00C8140B"/>
    <w:rsid w:val="00C84B29"/>
    <w:rsid w:val="00C9079B"/>
    <w:rsid w:val="00CA0296"/>
    <w:rsid w:val="00CA4B84"/>
    <w:rsid w:val="00CA6CB0"/>
    <w:rsid w:val="00CA6FFE"/>
    <w:rsid w:val="00CB691A"/>
    <w:rsid w:val="00CC00DB"/>
    <w:rsid w:val="00CC10FC"/>
    <w:rsid w:val="00CC3ABE"/>
    <w:rsid w:val="00CC4D66"/>
    <w:rsid w:val="00CD77E8"/>
    <w:rsid w:val="00CE33EA"/>
    <w:rsid w:val="00CE66F0"/>
    <w:rsid w:val="00CF0043"/>
    <w:rsid w:val="00CF4EE6"/>
    <w:rsid w:val="00D0029E"/>
    <w:rsid w:val="00D01F23"/>
    <w:rsid w:val="00D12324"/>
    <w:rsid w:val="00D1752B"/>
    <w:rsid w:val="00D21200"/>
    <w:rsid w:val="00D2263F"/>
    <w:rsid w:val="00D24079"/>
    <w:rsid w:val="00D2658C"/>
    <w:rsid w:val="00D265BC"/>
    <w:rsid w:val="00D33287"/>
    <w:rsid w:val="00D335A7"/>
    <w:rsid w:val="00D352B7"/>
    <w:rsid w:val="00D36B9D"/>
    <w:rsid w:val="00D4044A"/>
    <w:rsid w:val="00D518EB"/>
    <w:rsid w:val="00D524F4"/>
    <w:rsid w:val="00D53FC9"/>
    <w:rsid w:val="00D56679"/>
    <w:rsid w:val="00D56694"/>
    <w:rsid w:val="00D60A8E"/>
    <w:rsid w:val="00D64B06"/>
    <w:rsid w:val="00D86F5B"/>
    <w:rsid w:val="00D92A6F"/>
    <w:rsid w:val="00D96086"/>
    <w:rsid w:val="00DB1796"/>
    <w:rsid w:val="00DC0747"/>
    <w:rsid w:val="00DC1288"/>
    <w:rsid w:val="00DC6E40"/>
    <w:rsid w:val="00DC7658"/>
    <w:rsid w:val="00DD1938"/>
    <w:rsid w:val="00DD4D7C"/>
    <w:rsid w:val="00DD6FA7"/>
    <w:rsid w:val="00DD7C5F"/>
    <w:rsid w:val="00DE2546"/>
    <w:rsid w:val="00DE38F8"/>
    <w:rsid w:val="00DE4E8A"/>
    <w:rsid w:val="00DF0738"/>
    <w:rsid w:val="00DF3ACB"/>
    <w:rsid w:val="00DF3CB7"/>
    <w:rsid w:val="00DF3F04"/>
    <w:rsid w:val="00E01F7D"/>
    <w:rsid w:val="00E12DAE"/>
    <w:rsid w:val="00E13473"/>
    <w:rsid w:val="00E16C05"/>
    <w:rsid w:val="00E178E9"/>
    <w:rsid w:val="00E268C9"/>
    <w:rsid w:val="00E34611"/>
    <w:rsid w:val="00E372F3"/>
    <w:rsid w:val="00E44438"/>
    <w:rsid w:val="00E4629A"/>
    <w:rsid w:val="00E55C00"/>
    <w:rsid w:val="00E61EE7"/>
    <w:rsid w:val="00E85C2B"/>
    <w:rsid w:val="00E87E33"/>
    <w:rsid w:val="00E922DD"/>
    <w:rsid w:val="00E96015"/>
    <w:rsid w:val="00E97709"/>
    <w:rsid w:val="00EA001E"/>
    <w:rsid w:val="00EA34A1"/>
    <w:rsid w:val="00EA5D38"/>
    <w:rsid w:val="00EB04E2"/>
    <w:rsid w:val="00EB0E57"/>
    <w:rsid w:val="00EB5B5B"/>
    <w:rsid w:val="00EB5F92"/>
    <w:rsid w:val="00EC2738"/>
    <w:rsid w:val="00EC4360"/>
    <w:rsid w:val="00ED2FF2"/>
    <w:rsid w:val="00ED3C95"/>
    <w:rsid w:val="00ED5566"/>
    <w:rsid w:val="00EE25C0"/>
    <w:rsid w:val="00EE5935"/>
    <w:rsid w:val="00EE5D3F"/>
    <w:rsid w:val="00F0494B"/>
    <w:rsid w:val="00F053A7"/>
    <w:rsid w:val="00F066D6"/>
    <w:rsid w:val="00F07835"/>
    <w:rsid w:val="00F10963"/>
    <w:rsid w:val="00F10A0C"/>
    <w:rsid w:val="00F11BB2"/>
    <w:rsid w:val="00F14270"/>
    <w:rsid w:val="00F168F6"/>
    <w:rsid w:val="00F26F87"/>
    <w:rsid w:val="00F302DC"/>
    <w:rsid w:val="00F325DC"/>
    <w:rsid w:val="00F33813"/>
    <w:rsid w:val="00F33AA4"/>
    <w:rsid w:val="00F3423E"/>
    <w:rsid w:val="00F4350F"/>
    <w:rsid w:val="00F451BB"/>
    <w:rsid w:val="00F45EF9"/>
    <w:rsid w:val="00F533B2"/>
    <w:rsid w:val="00F53524"/>
    <w:rsid w:val="00F608BE"/>
    <w:rsid w:val="00F773E2"/>
    <w:rsid w:val="00F77C70"/>
    <w:rsid w:val="00F86E0A"/>
    <w:rsid w:val="00F91357"/>
    <w:rsid w:val="00F977C7"/>
    <w:rsid w:val="00FA12B0"/>
    <w:rsid w:val="00FB404D"/>
    <w:rsid w:val="00FC0004"/>
    <w:rsid w:val="00FC074D"/>
    <w:rsid w:val="00FC38F1"/>
    <w:rsid w:val="00FC688D"/>
    <w:rsid w:val="00FC763E"/>
    <w:rsid w:val="00FD1802"/>
    <w:rsid w:val="00FD4BAC"/>
    <w:rsid w:val="00FD759C"/>
    <w:rsid w:val="00FE03C2"/>
    <w:rsid w:val="00FF2C5F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width-percent:400;mso-height-percent:200;mso-width-relative:margin;mso-height-relative:margin" fillcolor="white" stroke="f">
      <v:fill color="white"/>
      <v:stroke on="f"/>
      <o:colormru v:ext="edit" colors="#bd3400"/>
    </o:shapedefaults>
    <o:shapelayout v:ext="edit">
      <o:idmap v:ext="edit" data="1"/>
    </o:shapelayout>
  </w:shapeDefaults>
  <w:decimalSymbol w:val=","/>
  <w:listSeparator w:val=";"/>
  <w14:docId w14:val="025328F9"/>
  <w15:docId w15:val="{026FAF1D-C3AD-475C-A276-8513016B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7709"/>
    <w:pPr>
      <w:spacing w:before="60" w:after="60"/>
      <w:ind w:firstLine="567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B74954"/>
    <w:pPr>
      <w:keepNext/>
      <w:numPr>
        <w:numId w:val="1"/>
      </w:numPr>
      <w:spacing w:before="24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804DBA"/>
    <w:pPr>
      <w:keepNext/>
      <w:numPr>
        <w:ilvl w:val="1"/>
        <w:numId w:val="1"/>
      </w:numPr>
      <w:tabs>
        <w:tab w:val="clear" w:pos="576"/>
        <w:tab w:val="num" w:pos="720"/>
      </w:tabs>
      <w:spacing w:before="200" w:after="120"/>
      <w:ind w:left="72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rsid w:val="000F6A35"/>
    <w:pPr>
      <w:keepNext/>
      <w:numPr>
        <w:ilvl w:val="2"/>
        <w:numId w:val="1"/>
      </w:numPr>
      <w:tabs>
        <w:tab w:val="clear" w:pos="720"/>
        <w:tab w:val="num" w:pos="1080"/>
      </w:tabs>
      <w:spacing w:before="240"/>
      <w:ind w:left="1145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627D50"/>
    <w:pPr>
      <w:keepNext/>
      <w:numPr>
        <w:ilvl w:val="3"/>
        <w:numId w:val="1"/>
      </w:numPr>
      <w:spacing w:before="0" w:after="0"/>
      <w:ind w:left="567" w:firstLine="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7F773D"/>
    <w:pPr>
      <w:keepNext/>
      <w:numPr>
        <w:ilvl w:val="4"/>
        <w:numId w:val="1"/>
      </w:numPr>
      <w:spacing w:after="0"/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7F773D"/>
    <w:pPr>
      <w:numPr>
        <w:ilvl w:val="5"/>
        <w:numId w:val="1"/>
      </w:num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7F773D"/>
    <w:pPr>
      <w:numPr>
        <w:ilvl w:val="6"/>
        <w:numId w:val="1"/>
      </w:numPr>
      <w:spacing w:before="24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7F773D"/>
    <w:pPr>
      <w:numPr>
        <w:ilvl w:val="7"/>
        <w:numId w:val="1"/>
      </w:numPr>
      <w:spacing w:before="24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7F773D"/>
    <w:pPr>
      <w:numPr>
        <w:ilvl w:val="8"/>
        <w:numId w:val="1"/>
      </w:numPr>
      <w:spacing w:before="24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014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0147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C0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31869"/>
  </w:style>
  <w:style w:type="character" w:customStyle="1" w:styleId="ZpatChar">
    <w:name w:val="Zápatí Char"/>
    <w:link w:val="Zpat"/>
    <w:uiPriority w:val="99"/>
    <w:rsid w:val="006E7EDF"/>
    <w:rPr>
      <w:sz w:val="24"/>
    </w:rPr>
  </w:style>
  <w:style w:type="paragraph" w:customStyle="1" w:styleId="Odstavecseseznamem1">
    <w:name w:val="Odstavec se seznamem1"/>
    <w:basedOn w:val="Normln"/>
    <w:rsid w:val="00EB5F92"/>
    <w:pPr>
      <w:spacing w:before="0" w:after="200" w:line="276" w:lineRule="auto"/>
      <w:ind w:left="720" w:firstLine="0"/>
      <w:contextualSpacing/>
      <w:jc w:val="left"/>
    </w:pPr>
    <w:rPr>
      <w:szCs w:val="22"/>
      <w:lang w:eastAsia="en-US"/>
    </w:rPr>
  </w:style>
  <w:style w:type="paragraph" w:styleId="Textbubliny">
    <w:name w:val="Balloon Text"/>
    <w:basedOn w:val="Normln"/>
    <w:link w:val="TextbublinyChar"/>
    <w:rsid w:val="005500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500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443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styleId="Obsah1">
    <w:name w:val="toc 1"/>
    <w:basedOn w:val="Normln"/>
    <w:next w:val="Normln"/>
    <w:autoRedefine/>
    <w:uiPriority w:val="39"/>
    <w:qFormat/>
    <w:rsid w:val="007B458A"/>
    <w:pPr>
      <w:tabs>
        <w:tab w:val="left" w:pos="284"/>
        <w:tab w:val="right" w:leader="dot" w:pos="9062"/>
      </w:tabs>
      <w:ind w:firstLine="0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3A3828"/>
    <w:pPr>
      <w:tabs>
        <w:tab w:val="left" w:pos="851"/>
        <w:tab w:val="right" w:leader="dot" w:pos="9062"/>
      </w:tabs>
      <w:ind w:firstLine="284"/>
    </w:pPr>
  </w:style>
  <w:style w:type="paragraph" w:styleId="Obsah3">
    <w:name w:val="toc 3"/>
    <w:basedOn w:val="Normln"/>
    <w:next w:val="Normln"/>
    <w:autoRedefine/>
    <w:uiPriority w:val="39"/>
    <w:qFormat/>
    <w:rsid w:val="003A3828"/>
    <w:pPr>
      <w:tabs>
        <w:tab w:val="left" w:pos="1276"/>
        <w:tab w:val="right" w:leader="dot" w:pos="9062"/>
      </w:tabs>
    </w:pPr>
  </w:style>
  <w:style w:type="character" w:styleId="Hypertextovodkaz">
    <w:name w:val="Hyperlink"/>
    <w:uiPriority w:val="99"/>
    <w:unhideWhenUsed/>
    <w:rsid w:val="00E44438"/>
    <w:rPr>
      <w:color w:val="0000FF"/>
      <w:u w:val="single"/>
    </w:rPr>
  </w:style>
  <w:style w:type="paragraph" w:styleId="Titulek">
    <w:name w:val="caption"/>
    <w:basedOn w:val="Normln"/>
    <w:next w:val="Normln"/>
    <w:unhideWhenUsed/>
    <w:qFormat/>
    <w:rsid w:val="00C8140B"/>
    <w:rPr>
      <w:b/>
      <w:bCs/>
      <w:sz w:val="20"/>
    </w:rPr>
  </w:style>
  <w:style w:type="character" w:styleId="Odkaznakoment">
    <w:name w:val="annotation reference"/>
    <w:rsid w:val="005228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22805"/>
    <w:rPr>
      <w:sz w:val="20"/>
    </w:rPr>
  </w:style>
  <w:style w:type="character" w:customStyle="1" w:styleId="TextkomenteChar">
    <w:name w:val="Text komentáře Char"/>
    <w:link w:val="Textkomente"/>
    <w:rsid w:val="00522805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522805"/>
    <w:rPr>
      <w:b/>
      <w:bCs/>
    </w:rPr>
  </w:style>
  <w:style w:type="character" w:customStyle="1" w:styleId="PedmtkomenteChar">
    <w:name w:val="Předmět komentáře Char"/>
    <w:link w:val="Pedmtkomente"/>
    <w:rsid w:val="00522805"/>
    <w:rPr>
      <w:rFonts w:ascii="Calibri" w:hAnsi="Calibri"/>
      <w:b/>
      <w:bCs/>
    </w:rPr>
  </w:style>
  <w:style w:type="paragraph" w:styleId="Nzev">
    <w:name w:val="Title"/>
    <w:basedOn w:val="Normln"/>
    <w:next w:val="Normln"/>
    <w:link w:val="NzevChar"/>
    <w:qFormat/>
    <w:rsid w:val="002361C8"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2361C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2361C8"/>
    <w:pPr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2361C8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qFormat/>
    <w:rsid w:val="002361C8"/>
    <w:rPr>
      <w:b/>
      <w:bCs/>
    </w:rPr>
  </w:style>
  <w:style w:type="character" w:styleId="Zdraznn">
    <w:name w:val="Emphasis"/>
    <w:qFormat/>
    <w:rsid w:val="002361C8"/>
    <w:rPr>
      <w:i/>
      <w:iCs/>
    </w:rPr>
  </w:style>
  <w:style w:type="paragraph" w:styleId="Bezmezer">
    <w:name w:val="No Spacing"/>
    <w:uiPriority w:val="1"/>
    <w:qFormat/>
    <w:rsid w:val="002361C8"/>
    <w:pPr>
      <w:ind w:firstLine="567"/>
      <w:jc w:val="both"/>
    </w:pPr>
    <w:rPr>
      <w:rFonts w:ascii="Arial" w:hAnsi="Arial"/>
      <w:sz w:val="22"/>
    </w:rPr>
  </w:style>
  <w:style w:type="paragraph" w:styleId="Seznamobrzk">
    <w:name w:val="table of figures"/>
    <w:basedOn w:val="Normln"/>
    <w:next w:val="Normln"/>
    <w:uiPriority w:val="99"/>
    <w:rsid w:val="001952F9"/>
  </w:style>
  <w:style w:type="character" w:customStyle="1" w:styleId="Zkladntext">
    <w:name w:val="Základní text_"/>
    <w:link w:val="Zkladntext5"/>
    <w:rsid w:val="00995EBB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8ptTun">
    <w:name w:val="Základní text + 8 pt;Tučné"/>
    <w:rsid w:val="00995E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Zkladntext8pt">
    <w:name w:val="Základní text + 8 pt"/>
    <w:rsid w:val="00995E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customStyle="1" w:styleId="Zkladntext5">
    <w:name w:val="Základní text5"/>
    <w:basedOn w:val="Normln"/>
    <w:link w:val="Zkladntext"/>
    <w:rsid w:val="00995EBB"/>
    <w:pPr>
      <w:widowControl w:val="0"/>
      <w:shd w:val="clear" w:color="auto" w:fill="FFFFFF"/>
      <w:spacing w:before="840" w:line="221" w:lineRule="exact"/>
      <w:ind w:hanging="280"/>
      <w:jc w:val="left"/>
    </w:pPr>
    <w:rPr>
      <w:rFonts w:eastAsia="Arial" w:cs="Arial"/>
      <w:sz w:val="17"/>
      <w:szCs w:val="17"/>
    </w:rPr>
  </w:style>
  <w:style w:type="character" w:customStyle="1" w:styleId="Nadpis2Char">
    <w:name w:val="Nadpis 2 Char"/>
    <w:link w:val="Nadpis2"/>
    <w:rsid w:val="00FD1802"/>
    <w:rPr>
      <w:rFonts w:ascii="Arial" w:hAnsi="Arial" w:cs="Arial"/>
      <w:b/>
      <w:bCs/>
      <w:iCs/>
      <w:sz w:val="24"/>
      <w:szCs w:val="28"/>
    </w:rPr>
  </w:style>
  <w:style w:type="table" w:customStyle="1" w:styleId="Mkatabulky1">
    <w:name w:val="Mřížka tabulky1"/>
    <w:basedOn w:val="Normlntabulka"/>
    <w:next w:val="Mkatabulky"/>
    <w:uiPriority w:val="59"/>
    <w:rsid w:val="00503E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977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cztesting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kes\Local%20Settings\Data%20aplikac&#237;\Chemistry%20Add-in%20for%20Word\Chemistry%20Gallery\Chem4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E01B1098BA4F17A39136CB163A29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8F7A45-39D5-49AE-91E1-813A8A8D1837}"/>
      </w:docPartPr>
      <w:docPartBody>
        <w:p w:rsidR="000C6A83" w:rsidRDefault="003074D3" w:rsidP="003074D3">
          <w:pPr>
            <w:pStyle w:val="F6E01B1098BA4F17A39136CB163A29B32"/>
          </w:pPr>
          <w:r w:rsidRPr="00950C1A">
            <w:rPr>
              <w:rStyle w:val="Zstupntext"/>
            </w:rPr>
            <w:t>Klikněte sem a zadejte text.</w:t>
          </w:r>
        </w:p>
      </w:docPartBody>
    </w:docPart>
    <w:docPart>
      <w:docPartPr>
        <w:name w:val="C422CC304A864832A915F5B5684889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BE1C55-0BF7-45D3-B8BF-CB5FF48CA6B1}"/>
      </w:docPartPr>
      <w:docPartBody>
        <w:p w:rsidR="000C6A83" w:rsidRDefault="003074D3" w:rsidP="003074D3">
          <w:pPr>
            <w:pStyle w:val="C422CC304A864832A915F5B5684889F81"/>
          </w:pPr>
          <w:r w:rsidRPr="002A6907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6CFC94FCDE2E40DD857BD349979897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0466D5-8BB7-49B5-B44B-CC1127776440}"/>
      </w:docPartPr>
      <w:docPartBody>
        <w:p w:rsidR="000C6A83" w:rsidRDefault="003074D3" w:rsidP="003074D3">
          <w:pPr>
            <w:pStyle w:val="6CFC94FCDE2E40DD857BD349979897281"/>
          </w:pPr>
          <w:r w:rsidRPr="002A6907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24159927A5A4E899668CDAD04A3D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65982B-9399-4EE7-B474-DCEE2668A13C}"/>
      </w:docPartPr>
      <w:docPartBody>
        <w:p w:rsidR="000C6A83" w:rsidRDefault="003074D3" w:rsidP="003074D3">
          <w:pPr>
            <w:pStyle w:val="324159927A5A4E899668CDAD04A3D1041"/>
          </w:pPr>
          <w:r w:rsidRPr="002A6907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BA32ACA62E144E8EA56A6CF1A1920B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98A09-F9FE-49F4-B62B-924E83FBEB42}"/>
      </w:docPartPr>
      <w:docPartBody>
        <w:p w:rsidR="000C6A83" w:rsidRDefault="003074D3" w:rsidP="003074D3">
          <w:pPr>
            <w:pStyle w:val="BA32ACA62E144E8EA56A6CF1A1920B2C1"/>
          </w:pPr>
          <w:r w:rsidRPr="002A6907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C7C6050D8A284763BE3E8ED010E95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736D8A-3BCF-4A45-90E8-CC8E3528C14D}"/>
      </w:docPartPr>
      <w:docPartBody>
        <w:p w:rsidR="000C6A83" w:rsidRDefault="003074D3" w:rsidP="003074D3">
          <w:pPr>
            <w:pStyle w:val="C7C6050D8A284763BE3E8ED010E952781"/>
          </w:pPr>
          <w:r w:rsidRPr="002A6907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2CC114CD0A544E91B04BAF5CAC000D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B312B0-810D-45DC-8295-73B3475AA0A4}"/>
      </w:docPartPr>
      <w:docPartBody>
        <w:p w:rsidR="000C6A83" w:rsidRDefault="003074D3" w:rsidP="003074D3">
          <w:pPr>
            <w:pStyle w:val="2CC114CD0A544E91B04BAF5CAC000D491"/>
          </w:pPr>
          <w:r w:rsidRPr="002A6907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2BD07167070F4A3898AF69B6A3BEC8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442E4-73F0-45F2-A4C6-4E8894748D3E}"/>
      </w:docPartPr>
      <w:docPartBody>
        <w:p w:rsidR="000C6A83" w:rsidRDefault="003074D3" w:rsidP="003074D3">
          <w:pPr>
            <w:pStyle w:val="2BD07167070F4A3898AF69B6A3BEC87A1"/>
          </w:pPr>
          <w:r w:rsidRPr="002A6907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D880DEC82FFA4A65B01DBA9CA05325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A8F950-109C-4630-B797-4447DF9F2C3C}"/>
      </w:docPartPr>
      <w:docPartBody>
        <w:p w:rsidR="000C6A83" w:rsidRDefault="003074D3" w:rsidP="003074D3">
          <w:pPr>
            <w:pStyle w:val="D880DEC82FFA4A65B01DBA9CA05325D11"/>
          </w:pPr>
          <w:r w:rsidRPr="002A6907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599F9C9307704AC3A80077E7E2655F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907B29-E93D-4ACA-819D-8D6E58F2581A}"/>
      </w:docPartPr>
      <w:docPartBody>
        <w:p w:rsidR="000C6A83" w:rsidRDefault="003074D3" w:rsidP="003074D3">
          <w:pPr>
            <w:pStyle w:val="599F9C9307704AC3A80077E7E2655FDA1"/>
          </w:pPr>
          <w:r w:rsidRPr="002A6907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187C0A47C51440B4991F39A19066E7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DE6844-1FF9-4E77-9D36-2D0857AE3DAD}"/>
      </w:docPartPr>
      <w:docPartBody>
        <w:p w:rsidR="000C6A83" w:rsidRDefault="003074D3" w:rsidP="003074D3">
          <w:pPr>
            <w:pStyle w:val="187C0A47C51440B4991F39A19066E7A11"/>
          </w:pPr>
          <w:r w:rsidRPr="002A6907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D36011D29DB5438A993019DC80850B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F3C118-FFD4-411C-A9B3-8C24246272BD}"/>
      </w:docPartPr>
      <w:docPartBody>
        <w:p w:rsidR="000C6A83" w:rsidRDefault="003074D3" w:rsidP="003074D3">
          <w:pPr>
            <w:pStyle w:val="D36011D29DB5438A993019DC80850BFF1"/>
          </w:pPr>
          <w:r w:rsidRPr="002A6907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F9B7CAC5D97A458E9F673BBD758EE2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FB92D2-1DEC-42C1-A612-41EC541DF4D4}"/>
      </w:docPartPr>
      <w:docPartBody>
        <w:p w:rsidR="000C6A83" w:rsidRDefault="003074D3" w:rsidP="003074D3">
          <w:pPr>
            <w:pStyle w:val="F9B7CAC5D97A458E9F673BBD758EE276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D264D8A5600A43FFAF53E919B4ED04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0E95E8-F17A-49B7-AC9F-1233DC04833A}"/>
      </w:docPartPr>
      <w:docPartBody>
        <w:p w:rsidR="000C6A83" w:rsidRDefault="003074D3" w:rsidP="003074D3">
          <w:pPr>
            <w:pStyle w:val="D264D8A5600A43FFAF53E919B4ED049B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F2FFF6665C384D8EBD891D76F90675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71AF7C-DB00-4D4D-B3F2-89E5DF6026D9}"/>
      </w:docPartPr>
      <w:docPartBody>
        <w:p w:rsidR="000C6A83" w:rsidRDefault="003074D3" w:rsidP="003074D3">
          <w:pPr>
            <w:pStyle w:val="F2FFF6665C384D8EBD891D76F90675BD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943B9B3842D94309BB5D4C9F1B3620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A1684-9784-41A1-8F92-331F420DB44D}"/>
      </w:docPartPr>
      <w:docPartBody>
        <w:p w:rsidR="000C6A83" w:rsidRDefault="003074D3" w:rsidP="003074D3">
          <w:pPr>
            <w:pStyle w:val="943B9B3842D94309BB5D4C9F1B3620A5"/>
          </w:pPr>
          <w:r w:rsidRPr="00E97709">
            <w:rPr>
              <w:rStyle w:val="Zstupntext"/>
              <w:sz w:val="20"/>
              <w:szCs w:val="20"/>
            </w:rPr>
            <w:t>pokud je přítomna.</w:t>
          </w:r>
        </w:p>
      </w:docPartBody>
    </w:docPart>
    <w:docPart>
      <w:docPartPr>
        <w:name w:val="AD21B3D5A0F54BFB8AD65D7C6AB72D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76C51A-B87E-4FC7-9E9A-25483D05E5D4}"/>
      </w:docPartPr>
      <w:docPartBody>
        <w:p w:rsidR="000C6A83" w:rsidRDefault="003074D3" w:rsidP="003074D3">
          <w:pPr>
            <w:pStyle w:val="AD21B3D5A0F54BFB8AD65D7C6AB72DEB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478EE55EFF9340E78D98A45ED21B36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A1C20B-5F80-40B6-AD8C-894F9D602B70}"/>
      </w:docPartPr>
      <w:docPartBody>
        <w:p w:rsidR="000C6A83" w:rsidRDefault="003074D3" w:rsidP="003074D3">
          <w:pPr>
            <w:pStyle w:val="478EE55EFF9340E78D98A45ED21B3668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162AE92A6F6242F98DF7A02DEE5D7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82BBC-7F4D-4B4C-8DFD-FC06AB62199D}"/>
      </w:docPartPr>
      <w:docPartBody>
        <w:p w:rsidR="000C6A83" w:rsidRDefault="003074D3" w:rsidP="003074D3">
          <w:pPr>
            <w:pStyle w:val="162AE92A6F6242F98DF7A02DEE5D7E0A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99FD8A7E2F494699812821BA28FF35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0D5092-41E5-48F6-B7B4-B87E764B3E21}"/>
      </w:docPartPr>
      <w:docPartBody>
        <w:p w:rsidR="000C6A83" w:rsidRDefault="003074D3" w:rsidP="003074D3">
          <w:pPr>
            <w:pStyle w:val="99FD8A7E2F494699812821BA28FF35ED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73899C0C9AD04422B8585E0BEA8DB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C6EC31-D426-4FB1-8226-CB8A97BCA5DE}"/>
      </w:docPartPr>
      <w:docPartBody>
        <w:p w:rsidR="000C6A83" w:rsidRDefault="003074D3" w:rsidP="003074D3">
          <w:pPr>
            <w:pStyle w:val="73899C0C9AD04422B8585E0BEA8DB470"/>
          </w:pPr>
          <w:r w:rsidRPr="00E97709">
            <w:rPr>
              <w:rStyle w:val="Zstupntext"/>
              <w:sz w:val="20"/>
              <w:szCs w:val="20"/>
            </w:rPr>
            <w:t>pokud je přítomna.</w:t>
          </w:r>
        </w:p>
      </w:docPartBody>
    </w:docPart>
    <w:docPart>
      <w:docPartPr>
        <w:name w:val="E7BEA675DE1B4BBC99CB9452410A19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FF95E-356A-4B59-A792-9DB91F51D97B}"/>
      </w:docPartPr>
      <w:docPartBody>
        <w:p w:rsidR="000C6A83" w:rsidRDefault="003074D3" w:rsidP="003074D3">
          <w:pPr>
            <w:pStyle w:val="E7BEA675DE1B4BBC99CB9452410A1936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F1CC079337904A10B9BA190A4CC00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B2EE3F-0CAB-44E7-8156-E18EE0C09ECC}"/>
      </w:docPartPr>
      <w:docPartBody>
        <w:p w:rsidR="000C6A83" w:rsidRDefault="003074D3" w:rsidP="003074D3">
          <w:pPr>
            <w:pStyle w:val="F1CC079337904A10B9BA190A4CC00B16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A0C7B74C7F704E0FA24CB4892C14E7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A0568-8954-4BFF-BE0F-9C570CD7ED76}"/>
      </w:docPartPr>
      <w:docPartBody>
        <w:p w:rsidR="000C6A83" w:rsidRDefault="003074D3" w:rsidP="003074D3">
          <w:pPr>
            <w:pStyle w:val="A0C7B74C7F704E0FA24CB4892C14E7B3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97521294DC8A487497B1156E70BB17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B7DA7-FF23-4D86-919B-5CC59BC15106}"/>
      </w:docPartPr>
      <w:docPartBody>
        <w:p w:rsidR="000C6A83" w:rsidRDefault="003074D3" w:rsidP="003074D3">
          <w:pPr>
            <w:pStyle w:val="97521294DC8A487497B1156E70BB17E8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6140974CC42D4985A57013FD48B29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46DC8-E2F0-4BD6-B427-B5879A444BA9}"/>
      </w:docPartPr>
      <w:docPartBody>
        <w:p w:rsidR="000C6A83" w:rsidRDefault="003074D3" w:rsidP="003074D3">
          <w:pPr>
            <w:pStyle w:val="6140974CC42D4985A57013FD48B294E0"/>
          </w:pPr>
          <w:r w:rsidRPr="00E97709">
            <w:rPr>
              <w:rStyle w:val="Zstupntext"/>
              <w:sz w:val="20"/>
              <w:szCs w:val="20"/>
            </w:rPr>
            <w:t>pokud je přítomna.</w:t>
          </w:r>
        </w:p>
      </w:docPartBody>
    </w:docPart>
    <w:docPart>
      <w:docPartPr>
        <w:name w:val="02B67A7BB0CC4845A2B2CDE00B8864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80756A-2B26-4BB1-93E4-C6CAC9313EFE}"/>
      </w:docPartPr>
      <w:docPartBody>
        <w:p w:rsidR="000C6A83" w:rsidRDefault="003074D3" w:rsidP="003074D3">
          <w:pPr>
            <w:pStyle w:val="02B67A7BB0CC4845A2B2CDE00B886412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E1CA6641AE1C4F4086D8826702EB0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C6E884-8560-4BA6-8F9A-674214BC3E3E}"/>
      </w:docPartPr>
      <w:docPartBody>
        <w:p w:rsidR="000C6A83" w:rsidRDefault="003074D3" w:rsidP="003074D3">
          <w:pPr>
            <w:pStyle w:val="E1CA6641AE1C4F4086D8826702EB0C9B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1466D9D9C0C74115B3150A6DE4F75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AF656-0A56-4D6E-A8D5-7C1303E58AED}"/>
      </w:docPartPr>
      <w:docPartBody>
        <w:p w:rsidR="000C6A83" w:rsidRDefault="003074D3" w:rsidP="003074D3">
          <w:pPr>
            <w:pStyle w:val="1466D9D9C0C74115B3150A6DE4F75C98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71CA5800CCFE490E9E2B57E4B5D32B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55A998-A8FD-4E00-8AB0-5E09D19D6B1D}"/>
      </w:docPartPr>
      <w:docPartBody>
        <w:p w:rsidR="000C6A83" w:rsidRDefault="003074D3" w:rsidP="003074D3">
          <w:pPr>
            <w:pStyle w:val="71CA5800CCFE490E9E2B57E4B5D32B52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F37C45E312564E14B5E81A8747C60B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A35C39-CC88-4368-844E-471E8206A57C}"/>
      </w:docPartPr>
      <w:docPartBody>
        <w:p w:rsidR="000C6A83" w:rsidRDefault="003074D3" w:rsidP="003074D3">
          <w:pPr>
            <w:pStyle w:val="F37C45E312564E14B5E81A8747C60BED"/>
          </w:pPr>
          <w:r w:rsidRPr="00E97709">
            <w:rPr>
              <w:rStyle w:val="Zstupntext"/>
              <w:sz w:val="20"/>
              <w:szCs w:val="20"/>
            </w:rPr>
            <w:t>pokud je přítomna.</w:t>
          </w:r>
        </w:p>
      </w:docPartBody>
    </w:docPart>
    <w:docPart>
      <w:docPartPr>
        <w:name w:val="43040482911B4962B0DA583D971FD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9DC1E-1A01-4428-A26B-CD8E4DA85110}"/>
      </w:docPartPr>
      <w:docPartBody>
        <w:p w:rsidR="000C6A83" w:rsidRDefault="003074D3" w:rsidP="003074D3">
          <w:pPr>
            <w:pStyle w:val="43040482911B4962B0DA583D971FD86D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9167643629AF4C4281BE23957F61E9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85F69-91F6-457D-B4C2-60FA243EA51E}"/>
      </w:docPartPr>
      <w:docPartBody>
        <w:p w:rsidR="000C6A83" w:rsidRDefault="003074D3" w:rsidP="003074D3">
          <w:pPr>
            <w:pStyle w:val="9167643629AF4C4281BE23957F61E9EE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149336118B1C4CD493C8C0EAB79F7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B414C-CA6F-40E8-AE35-4736092A358C}"/>
      </w:docPartPr>
      <w:docPartBody>
        <w:p w:rsidR="000C6A83" w:rsidRDefault="003074D3" w:rsidP="003074D3">
          <w:pPr>
            <w:pStyle w:val="149336118B1C4CD493C8C0EAB79F7340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FBE8FA5D914A4EDE8124F5B4F72B89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FD535D-AB3D-4115-8202-28D7B73FE5BD}"/>
      </w:docPartPr>
      <w:docPartBody>
        <w:p w:rsidR="000C6A83" w:rsidRDefault="003074D3" w:rsidP="003074D3">
          <w:pPr>
            <w:pStyle w:val="FBE8FA5D914A4EDE8124F5B4F72B8989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94588B0845384ABCA697E852CA9EDA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99B111-2E94-45A0-98C8-5EE6546C263A}"/>
      </w:docPartPr>
      <w:docPartBody>
        <w:p w:rsidR="000C6A83" w:rsidRDefault="003074D3" w:rsidP="003074D3">
          <w:pPr>
            <w:pStyle w:val="94588B0845384ABCA697E852CA9EDA1D"/>
          </w:pPr>
          <w:r w:rsidRPr="00E97709">
            <w:rPr>
              <w:rStyle w:val="Zstupntext"/>
              <w:sz w:val="20"/>
              <w:szCs w:val="20"/>
            </w:rPr>
            <w:t>pokud je přítomna.</w:t>
          </w:r>
        </w:p>
      </w:docPartBody>
    </w:docPart>
    <w:docPart>
      <w:docPartPr>
        <w:name w:val="B327B226B7294EB69199AA5C12AE13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68C23-B85E-4078-B4CC-2D45D5600E8A}"/>
      </w:docPartPr>
      <w:docPartBody>
        <w:p w:rsidR="000C6A83" w:rsidRDefault="003074D3" w:rsidP="003074D3">
          <w:pPr>
            <w:pStyle w:val="B327B226B7294EB69199AA5C12AE1300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8660D10BB9C647E489021519668AA4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A5D0AB-B278-4544-9A55-8789BA08CBC6}"/>
      </w:docPartPr>
      <w:docPartBody>
        <w:p w:rsidR="000C6A83" w:rsidRDefault="003074D3" w:rsidP="003074D3">
          <w:pPr>
            <w:pStyle w:val="8660D10BB9C647E489021519668AA418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C63315B6E1AF4375842FC53E66B6FC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9ED83E-B6B5-41E8-8EFD-2EB5A5F9271A}"/>
      </w:docPartPr>
      <w:docPartBody>
        <w:p w:rsidR="000C6A83" w:rsidRDefault="003074D3" w:rsidP="003074D3">
          <w:pPr>
            <w:pStyle w:val="C63315B6E1AF4375842FC53E66B6FC12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CD6632729A9C4E94945E82AF50C626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4BD06D-D0CA-4B93-9E6D-C7A52A97CE60}"/>
      </w:docPartPr>
      <w:docPartBody>
        <w:p w:rsidR="000C6A83" w:rsidRDefault="003074D3" w:rsidP="003074D3">
          <w:pPr>
            <w:pStyle w:val="CD6632729A9C4E94945E82AF50C62686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CFC5928843954D4485990F4798205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33970-9A9E-4DDC-BC92-36086FF36703}"/>
      </w:docPartPr>
      <w:docPartBody>
        <w:p w:rsidR="000C6A83" w:rsidRDefault="003074D3" w:rsidP="003074D3">
          <w:pPr>
            <w:pStyle w:val="CFC5928843954D4485990F479820501A"/>
          </w:pPr>
          <w:r w:rsidRPr="00E97709">
            <w:rPr>
              <w:rStyle w:val="Zstupntext"/>
              <w:sz w:val="20"/>
              <w:szCs w:val="20"/>
            </w:rPr>
            <w:t>pokud je přítomna.</w:t>
          </w:r>
        </w:p>
      </w:docPartBody>
    </w:docPart>
    <w:docPart>
      <w:docPartPr>
        <w:name w:val="A5771C091DD44303861C7F49398F4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0A35D-2A40-4683-AEBC-50E16595BC07}"/>
      </w:docPartPr>
      <w:docPartBody>
        <w:p w:rsidR="000C6A83" w:rsidRDefault="003074D3" w:rsidP="003074D3">
          <w:pPr>
            <w:pStyle w:val="A5771C091DD44303861C7F49398F499D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0F6F8C8ADED64EE9AD9E8EB35AB555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9A68FE-CD1A-4FE1-B904-B7DE06276EC1}"/>
      </w:docPartPr>
      <w:docPartBody>
        <w:p w:rsidR="000C6A83" w:rsidRDefault="003074D3" w:rsidP="003074D3">
          <w:pPr>
            <w:pStyle w:val="0F6F8C8ADED64EE9AD9E8EB35AB5550F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B38EB58E94164D7B839BE3CCB3DC81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324758-5653-46D2-B574-3B77E4D2DBB4}"/>
      </w:docPartPr>
      <w:docPartBody>
        <w:p w:rsidR="000C6A83" w:rsidRDefault="003074D3" w:rsidP="003074D3">
          <w:pPr>
            <w:pStyle w:val="B38EB58E94164D7B839BE3CCB3DC81B7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500FCD6B0620416580ADEF77AF1EDD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93367-4A57-4C25-BA9B-615E699619A5}"/>
      </w:docPartPr>
      <w:docPartBody>
        <w:p w:rsidR="000C6A83" w:rsidRDefault="003074D3" w:rsidP="003074D3">
          <w:pPr>
            <w:pStyle w:val="500FCD6B0620416580ADEF77AF1EDD87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11AE0EC1A37C4E709CFFD2B0EB25DA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025FA-A32F-4E5B-810C-65203D9DE9D4}"/>
      </w:docPartPr>
      <w:docPartBody>
        <w:p w:rsidR="000C6A83" w:rsidRDefault="003074D3" w:rsidP="003074D3">
          <w:pPr>
            <w:pStyle w:val="11AE0EC1A37C4E709CFFD2B0EB25DA6C"/>
          </w:pPr>
          <w:r w:rsidRPr="00E97709">
            <w:rPr>
              <w:rStyle w:val="Zstupntext"/>
              <w:sz w:val="20"/>
              <w:szCs w:val="20"/>
            </w:rPr>
            <w:t>pokud je přítomn</w:t>
          </w:r>
          <w:r>
            <w:rPr>
              <w:rStyle w:val="Zstupntext"/>
              <w:sz w:val="20"/>
              <w:szCs w:val="20"/>
            </w:rPr>
            <w:t>o</w:t>
          </w:r>
          <w:r w:rsidRPr="00E97709">
            <w:rPr>
              <w:rStyle w:val="Zstupntext"/>
              <w:sz w:val="20"/>
              <w:szCs w:val="20"/>
            </w:rPr>
            <w:t>.</w:t>
          </w:r>
        </w:p>
      </w:docPartBody>
    </w:docPart>
    <w:docPart>
      <w:docPartPr>
        <w:name w:val="00C363DD632C48CA9CB1BE35A6835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015372-B185-4168-B4BC-AF7D53969EDF}"/>
      </w:docPartPr>
      <w:docPartBody>
        <w:p w:rsidR="000C6A83" w:rsidRDefault="003074D3" w:rsidP="003074D3">
          <w:pPr>
            <w:pStyle w:val="00C363DD632C48CA9CB1BE35A6835E05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8EE82885998A4A35B571DB8915A5C7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3C1A0F-7DA0-41A0-87A2-7B8B7128F0BC}"/>
      </w:docPartPr>
      <w:docPartBody>
        <w:p w:rsidR="000C6A83" w:rsidRDefault="003074D3" w:rsidP="003074D3">
          <w:pPr>
            <w:pStyle w:val="8EE82885998A4A35B571DB8915A5C7B8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C4F002CAEFEA420B8EAE95572F5A7B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02C783-070F-4FE4-9A7A-0FA76BC1306B}"/>
      </w:docPartPr>
      <w:docPartBody>
        <w:p w:rsidR="000C6A83" w:rsidRDefault="003074D3" w:rsidP="003074D3">
          <w:pPr>
            <w:pStyle w:val="C4F002CAEFEA420B8EAE95572F5A7BBD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5B23DE8928BD40B595E2B9820D21DA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EF30E-AD59-49BB-AF4E-AE90F676E0DD}"/>
      </w:docPartPr>
      <w:docPartBody>
        <w:p w:rsidR="000C6A83" w:rsidRDefault="003074D3" w:rsidP="003074D3">
          <w:pPr>
            <w:pStyle w:val="5B23DE8928BD40B595E2B9820D21DA67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0F57AFB6E52C4F6A8DDA644AFD21DC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F380D8-F264-481A-8497-2D2B9CF43AD0}"/>
      </w:docPartPr>
      <w:docPartBody>
        <w:p w:rsidR="000C6A83" w:rsidRDefault="003074D3" w:rsidP="003074D3">
          <w:pPr>
            <w:pStyle w:val="0F57AFB6E52C4F6A8DDA644AFD21DCDE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F0F543544E374E3D9C14F9A9AD681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811E1D-1F3A-45FC-9CD3-8F6C7C046388}"/>
      </w:docPartPr>
      <w:docPartBody>
        <w:p w:rsidR="000C6A83" w:rsidRDefault="003074D3" w:rsidP="003074D3">
          <w:pPr>
            <w:pStyle w:val="F0F543544E374E3D9C14F9A9AD6816EC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6D8D24862DD94B65853D45F7FF5958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9AEC8-BA59-4D8E-BF8D-15D0D8BCC669}"/>
      </w:docPartPr>
      <w:docPartBody>
        <w:p w:rsidR="000C6A83" w:rsidRDefault="003074D3" w:rsidP="003074D3">
          <w:pPr>
            <w:pStyle w:val="6D8D24862DD94B65853D45F7FF5958B9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6F20EFF415F746AEA52392D1245345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3BA21-F19F-40DD-8966-EE11F1B7FA25}"/>
      </w:docPartPr>
      <w:docPartBody>
        <w:p w:rsidR="000C6A83" w:rsidRDefault="003074D3" w:rsidP="003074D3">
          <w:pPr>
            <w:pStyle w:val="6F20EFF415F746AEA52392D124534508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2578843364F34E62BCBE0943CB8032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A729C0-081D-411C-9A17-86323057CFC5}"/>
      </w:docPartPr>
      <w:docPartBody>
        <w:p w:rsidR="000C6A83" w:rsidRDefault="003074D3" w:rsidP="003074D3">
          <w:pPr>
            <w:pStyle w:val="2578843364F34E62BCBE0943CB8032FB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147F5C42AD544AA490B4300765176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354D24-DAC9-443A-A92B-7E1BFA20E627}"/>
      </w:docPartPr>
      <w:docPartBody>
        <w:p w:rsidR="000C6A83" w:rsidRDefault="003074D3" w:rsidP="003074D3">
          <w:pPr>
            <w:pStyle w:val="147F5C42AD544AA490B43007651763C5"/>
          </w:pPr>
          <w:r w:rsidRPr="00E97709">
            <w:rPr>
              <w:rStyle w:val="Zstupntext"/>
              <w:sz w:val="20"/>
              <w:szCs w:val="20"/>
            </w:rPr>
            <w:t>pokud je přítomna.</w:t>
          </w:r>
        </w:p>
      </w:docPartBody>
    </w:docPart>
    <w:docPart>
      <w:docPartPr>
        <w:name w:val="8C56F975EA244C20B95FE839A56DC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B7B7C-C1A5-46FF-9953-0CAEA655CF44}"/>
      </w:docPartPr>
      <w:docPartBody>
        <w:p w:rsidR="000C6A83" w:rsidRDefault="003074D3" w:rsidP="003074D3">
          <w:pPr>
            <w:pStyle w:val="8C56F975EA244C20B95FE839A56DCE73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ECE30EE1CC674C7F8B9C70516CCC8A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069771-DEAA-4E7F-8B42-15BAF11993A6}"/>
      </w:docPartPr>
      <w:docPartBody>
        <w:p w:rsidR="000C6A83" w:rsidRDefault="003074D3" w:rsidP="003074D3">
          <w:pPr>
            <w:pStyle w:val="ECE30EE1CC674C7F8B9C70516CCC8A71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213822E42CC145EBBBA62F85592F44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B7A7F-87BE-420B-8C74-D9272E57FDB0}"/>
      </w:docPartPr>
      <w:docPartBody>
        <w:p w:rsidR="000C6A83" w:rsidRDefault="003074D3" w:rsidP="003074D3">
          <w:pPr>
            <w:pStyle w:val="213822E42CC145EBBBA62F85592F4479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C30ABFC44375441DA3D2B596B5B742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CC471C-DA12-43E3-B448-D803012BE9D4}"/>
      </w:docPartPr>
      <w:docPartBody>
        <w:p w:rsidR="000C6A83" w:rsidRDefault="003074D3" w:rsidP="003074D3">
          <w:pPr>
            <w:pStyle w:val="C30ABFC44375441DA3D2B596B5B742BC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F82B8DF6D2DB4A0DAF991F2534B6C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6C524F-B536-4D5B-B865-5BC8A6D1B5F0}"/>
      </w:docPartPr>
      <w:docPartBody>
        <w:p w:rsidR="000C6A83" w:rsidRDefault="003074D3" w:rsidP="003074D3">
          <w:pPr>
            <w:pStyle w:val="F82B8DF6D2DB4A0DAF991F2534B6C0D9"/>
          </w:pPr>
          <w:r w:rsidRPr="00E97709">
            <w:rPr>
              <w:rStyle w:val="Zstupntext"/>
              <w:sz w:val="20"/>
              <w:szCs w:val="20"/>
            </w:rPr>
            <w:t>pokud je přítomna.</w:t>
          </w:r>
        </w:p>
      </w:docPartBody>
    </w:docPart>
    <w:docPart>
      <w:docPartPr>
        <w:name w:val="E64F859285FA4B8C88D934849985DB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A048DD-6618-4DDF-BB4A-62FD40AC066C}"/>
      </w:docPartPr>
      <w:docPartBody>
        <w:p w:rsidR="000C6A83" w:rsidRDefault="003074D3" w:rsidP="003074D3">
          <w:pPr>
            <w:pStyle w:val="E64F859285FA4B8C88D934849985DB80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E795B92AA0434331BBBC6E596C71E2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36A622-E63A-4814-A0C2-015D98692AC1}"/>
      </w:docPartPr>
      <w:docPartBody>
        <w:p w:rsidR="000C6A83" w:rsidRDefault="003074D3" w:rsidP="003074D3">
          <w:pPr>
            <w:pStyle w:val="E795B92AA0434331BBBC6E596C71E280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33A2BFC6EC314DEE8FED2595925883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0D3B6F-3441-44FF-A53C-B3AE99C72274}"/>
      </w:docPartPr>
      <w:docPartBody>
        <w:p w:rsidR="000C6A83" w:rsidRDefault="003074D3" w:rsidP="003074D3">
          <w:pPr>
            <w:pStyle w:val="33A2BFC6EC314DEE8FED2595925883ED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45B41003E0644509AFE40BE4037607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3A701A-988F-4F2E-BCEB-F3F8D645903B}"/>
      </w:docPartPr>
      <w:docPartBody>
        <w:p w:rsidR="000C6A83" w:rsidRDefault="003074D3" w:rsidP="003074D3">
          <w:pPr>
            <w:pStyle w:val="45B41003E0644509AFE40BE40376078E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04ADE40719034C3590AF4DA064219F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53399-5494-4090-AFD2-CAEAC5ABB8A7}"/>
      </w:docPartPr>
      <w:docPartBody>
        <w:p w:rsidR="000C6A83" w:rsidRDefault="003074D3" w:rsidP="003074D3">
          <w:pPr>
            <w:pStyle w:val="04ADE40719034C3590AF4DA064219F92"/>
          </w:pPr>
          <w:r w:rsidRPr="00E97709">
            <w:rPr>
              <w:rStyle w:val="Zstupntext"/>
              <w:sz w:val="20"/>
              <w:szCs w:val="20"/>
            </w:rPr>
            <w:t>pokud je přítomna.</w:t>
          </w:r>
        </w:p>
      </w:docPartBody>
    </w:docPart>
    <w:docPart>
      <w:docPartPr>
        <w:name w:val="7B28E3B83BD442A68D0A940937E9D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242EEA-BE97-4E7C-9B4B-A0C5346ACFBC}"/>
      </w:docPartPr>
      <w:docPartBody>
        <w:p w:rsidR="000C6A83" w:rsidRDefault="003074D3" w:rsidP="003074D3">
          <w:pPr>
            <w:pStyle w:val="7B28E3B83BD442A68D0A940937E9D491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83C749F1BEFA469983017C1F1A73C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16A669-D9B3-4468-A397-12F079BF382E}"/>
      </w:docPartPr>
      <w:docPartBody>
        <w:p w:rsidR="000C6A83" w:rsidRDefault="003074D3" w:rsidP="003074D3">
          <w:pPr>
            <w:pStyle w:val="83C749F1BEFA469983017C1F1A73C6F9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06052F7BA69C454EA78788F628AD50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FE1467-6C48-4A16-90DD-214D07739CD1}"/>
      </w:docPartPr>
      <w:docPartBody>
        <w:p w:rsidR="000C6A83" w:rsidRDefault="003074D3" w:rsidP="003074D3">
          <w:pPr>
            <w:pStyle w:val="06052F7BA69C454EA78788F628AD502C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967D56A11B5A49A998999D81A716E1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D968E-14CD-47FF-BCE9-84F044A5B78D}"/>
      </w:docPartPr>
      <w:docPartBody>
        <w:p w:rsidR="000C6A83" w:rsidRDefault="003074D3" w:rsidP="003074D3">
          <w:pPr>
            <w:pStyle w:val="967D56A11B5A49A998999D81A716E1E0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1DDAC6FFCDD14B0C9EC7D22B90B94E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F1973-4110-447B-919C-A80B11943A9C}"/>
      </w:docPartPr>
      <w:docPartBody>
        <w:p w:rsidR="000C6A83" w:rsidRDefault="003074D3" w:rsidP="003074D3">
          <w:pPr>
            <w:pStyle w:val="1DDAC6FFCDD14B0C9EC7D22B90B94E1B"/>
          </w:pPr>
          <w:r w:rsidRPr="00E97709">
            <w:rPr>
              <w:rStyle w:val="Zstupntext"/>
              <w:sz w:val="20"/>
              <w:szCs w:val="20"/>
            </w:rPr>
            <w:t>pokud je přítomna.</w:t>
          </w:r>
        </w:p>
      </w:docPartBody>
    </w:docPart>
    <w:docPart>
      <w:docPartPr>
        <w:name w:val="D958BCA825654534AE8287F1FAD521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E6794-63DA-4DA7-B7C9-3665BF90D500}"/>
      </w:docPartPr>
      <w:docPartBody>
        <w:p w:rsidR="000C6A83" w:rsidRDefault="003074D3" w:rsidP="003074D3">
          <w:pPr>
            <w:pStyle w:val="D958BCA825654534AE8287F1FAD5213A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963A53F324AA4FB18321CBEA10FC8B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094108-0C04-4421-9B65-BEBA2AF2BDD0}"/>
      </w:docPartPr>
      <w:docPartBody>
        <w:p w:rsidR="000C6A83" w:rsidRDefault="003074D3" w:rsidP="003074D3">
          <w:pPr>
            <w:pStyle w:val="963A53F324AA4FB18321CBEA10FC8BF0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21192E3E41264C5480EDE704678FB8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57AB3D-51F7-4E82-A2E9-BD451F09BC96}"/>
      </w:docPartPr>
      <w:docPartBody>
        <w:p w:rsidR="000C6A83" w:rsidRDefault="003074D3" w:rsidP="003074D3">
          <w:pPr>
            <w:pStyle w:val="21192E3E41264C5480EDE704678FB835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F2B0C847DC9843A4BBB0A505698E05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BB17F7-052D-4EDD-8D85-A91AAE327643}"/>
      </w:docPartPr>
      <w:docPartBody>
        <w:p w:rsidR="000C6A83" w:rsidRDefault="003074D3" w:rsidP="003074D3">
          <w:pPr>
            <w:pStyle w:val="F2B0C847DC9843A4BBB0A505698E0536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E78851C7DB83426F83C43E492D9D96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C66AF0-EE3C-404E-8F25-42CCF80C6301}"/>
      </w:docPartPr>
      <w:docPartBody>
        <w:p w:rsidR="000C6A83" w:rsidRDefault="003074D3" w:rsidP="003074D3">
          <w:pPr>
            <w:pStyle w:val="E78851C7DB83426F83C43E492D9D968B"/>
          </w:pPr>
          <w:r w:rsidRPr="00E97709">
            <w:rPr>
              <w:rStyle w:val="Zstupntext"/>
              <w:sz w:val="20"/>
              <w:szCs w:val="20"/>
            </w:rPr>
            <w:t>pokud je přítomna.</w:t>
          </w:r>
        </w:p>
      </w:docPartBody>
    </w:docPart>
    <w:docPart>
      <w:docPartPr>
        <w:name w:val="C8D0090FEAD741ADAD3D99BE248971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B6552E-6D48-4FB7-ABE4-2F4BC5265276}"/>
      </w:docPartPr>
      <w:docPartBody>
        <w:p w:rsidR="000C6A83" w:rsidRDefault="003074D3" w:rsidP="003074D3">
          <w:pPr>
            <w:pStyle w:val="C8D0090FEAD741ADAD3D99BE2489715F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35F8AADDDCF145078B54E63C9F0160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56C0A0-D474-42E3-8194-E1D60D55B65B}"/>
      </w:docPartPr>
      <w:docPartBody>
        <w:p w:rsidR="000C6A83" w:rsidRDefault="003074D3" w:rsidP="003074D3">
          <w:pPr>
            <w:pStyle w:val="35F8AADDDCF145078B54E63C9F01607C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C705AF91633341C29139D5B5A1A9A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9B903-38AF-4925-986C-F0221DC209F1}"/>
      </w:docPartPr>
      <w:docPartBody>
        <w:p w:rsidR="000C6A83" w:rsidRDefault="003074D3" w:rsidP="003074D3">
          <w:pPr>
            <w:pStyle w:val="C705AF91633341C29139D5B5A1A9A5FF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3723B211824B4E238C08C1B0A1A481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93ACA9-C201-4624-96D9-609C260CF078}"/>
      </w:docPartPr>
      <w:docPartBody>
        <w:p w:rsidR="000C6A83" w:rsidRDefault="003074D3" w:rsidP="003074D3">
          <w:pPr>
            <w:pStyle w:val="3723B211824B4E238C08C1B0A1A481C4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990BFAE49AEA48A6B4AABEB6EA1A0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B611EB-EE2C-4C2F-8012-4F38AADA6913}"/>
      </w:docPartPr>
      <w:docPartBody>
        <w:p w:rsidR="000C6A83" w:rsidRDefault="003074D3" w:rsidP="003074D3">
          <w:pPr>
            <w:pStyle w:val="990BFAE49AEA48A6B4AABEB6EA1A0CBE"/>
          </w:pPr>
          <w:r w:rsidRPr="00E97709">
            <w:rPr>
              <w:rStyle w:val="Zstupntext"/>
              <w:sz w:val="20"/>
              <w:szCs w:val="20"/>
            </w:rPr>
            <w:t>pokud je přítomna.</w:t>
          </w:r>
        </w:p>
      </w:docPartBody>
    </w:docPart>
    <w:docPart>
      <w:docPartPr>
        <w:name w:val="E404B2B291034219A511ABE9F3BB4D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43A3E7-EB21-4B5B-A1BC-30C86E0E6696}"/>
      </w:docPartPr>
      <w:docPartBody>
        <w:p w:rsidR="000C6A83" w:rsidRDefault="003074D3" w:rsidP="003074D3">
          <w:pPr>
            <w:pStyle w:val="E404B2B291034219A511ABE9F3BB4D75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3136957D76764B3B81BC7EF062C6C0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A5C6-AD28-4A73-AFA1-D257A2D7E6B8}"/>
      </w:docPartPr>
      <w:docPartBody>
        <w:p w:rsidR="000C6A83" w:rsidRDefault="003074D3" w:rsidP="003074D3">
          <w:pPr>
            <w:pStyle w:val="3136957D76764B3B81BC7EF062C6C020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232C9959A2EC4FEEAA957FD4E4882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2E91E-ACC0-4422-ABAA-6026637AA9AA}"/>
      </w:docPartPr>
      <w:docPartBody>
        <w:p w:rsidR="000C6A83" w:rsidRDefault="003074D3" w:rsidP="003074D3">
          <w:pPr>
            <w:pStyle w:val="232C9959A2EC4FEEAA957FD4E4882D70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BFD706D91BC0488592A0B90B89ED11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506EB2-8DCE-4820-BFE1-A4E27A823330}"/>
      </w:docPartPr>
      <w:docPartBody>
        <w:p w:rsidR="000C6A83" w:rsidRDefault="003074D3" w:rsidP="003074D3">
          <w:pPr>
            <w:pStyle w:val="BFD706D91BC0488592A0B90B89ED111E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73E3059D29CB42F3840A24FAD59659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67658E-9D98-4783-A758-A12347AB0D54}"/>
      </w:docPartPr>
      <w:docPartBody>
        <w:p w:rsidR="000C6A83" w:rsidRDefault="003074D3" w:rsidP="003074D3">
          <w:pPr>
            <w:pStyle w:val="73E3059D29CB42F3840A24FAD59659C8"/>
          </w:pPr>
          <w:r w:rsidRPr="00E97709">
            <w:rPr>
              <w:rStyle w:val="Zstupntext"/>
              <w:sz w:val="20"/>
              <w:szCs w:val="20"/>
            </w:rPr>
            <w:t>pokud je přítomn</w:t>
          </w:r>
          <w:r>
            <w:rPr>
              <w:rStyle w:val="Zstupntext"/>
              <w:sz w:val="20"/>
              <w:szCs w:val="20"/>
            </w:rPr>
            <w:t>o</w:t>
          </w:r>
          <w:r w:rsidRPr="00E97709">
            <w:rPr>
              <w:rStyle w:val="Zstupntext"/>
              <w:sz w:val="20"/>
              <w:szCs w:val="20"/>
            </w:rPr>
            <w:t>.</w:t>
          </w:r>
        </w:p>
      </w:docPartBody>
    </w:docPart>
    <w:docPart>
      <w:docPartPr>
        <w:name w:val="9C264724FA8C4925BA42BBFD9C889B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E5681-7991-4C8E-9B1B-FBCF17E354F3}"/>
      </w:docPartPr>
      <w:docPartBody>
        <w:p w:rsidR="000C6A83" w:rsidRDefault="003074D3" w:rsidP="003074D3">
          <w:pPr>
            <w:pStyle w:val="9C264724FA8C4925BA42BBFD9C889BD7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FF6C63B132224AD9AF7CBA8C2A7628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8DE759-1C20-4720-ABF0-FB22CBC764A6}"/>
      </w:docPartPr>
      <w:docPartBody>
        <w:p w:rsidR="000C6A83" w:rsidRDefault="003074D3" w:rsidP="003074D3">
          <w:pPr>
            <w:pStyle w:val="FF6C63B132224AD9AF7CBA8C2A762841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1659F4EE894842089E889A9CC39DE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23C79E-4756-45E0-A6B9-EDB5050818A9}"/>
      </w:docPartPr>
      <w:docPartBody>
        <w:p w:rsidR="000C6A83" w:rsidRDefault="003074D3" w:rsidP="003074D3">
          <w:pPr>
            <w:pStyle w:val="1659F4EE894842089E889A9CC39DE50A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DA41A02988BE4025826ACD3EC11C0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39384-EA87-4625-85CE-C641A0A79519}"/>
      </w:docPartPr>
      <w:docPartBody>
        <w:p w:rsidR="000C6A83" w:rsidRDefault="003074D3" w:rsidP="003074D3">
          <w:pPr>
            <w:pStyle w:val="DA41A02988BE4025826ACD3EC11C0679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A520D225ED2646FD8669B94279483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63203-206E-404D-A13D-6A896A839F33}"/>
      </w:docPartPr>
      <w:docPartBody>
        <w:p w:rsidR="000C6A83" w:rsidRDefault="003074D3" w:rsidP="003074D3">
          <w:pPr>
            <w:pStyle w:val="A520D225ED2646FD8669B9427948364E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2B507F72EEE24696B7DE1D136D6A56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8E167B-1976-48ED-87D2-D2C8F90D627E}"/>
      </w:docPartPr>
      <w:docPartBody>
        <w:p w:rsidR="000C6A83" w:rsidRDefault="003074D3" w:rsidP="003074D3">
          <w:pPr>
            <w:pStyle w:val="2B507F72EEE24696B7DE1D136D6A5637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E11D1DE4369E4DFF9AFAE86F023B1E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D2797-2829-4C93-AB36-57BBA205D697}"/>
      </w:docPartPr>
      <w:docPartBody>
        <w:p w:rsidR="000C6A83" w:rsidRDefault="003074D3" w:rsidP="003074D3">
          <w:pPr>
            <w:pStyle w:val="E11D1DE4369E4DFF9AFAE86F023B1E6B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0867773188C246B999DCB3850F472D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74F04B-9869-4E24-9966-5BC121B050A5}"/>
      </w:docPartPr>
      <w:docPartBody>
        <w:p w:rsidR="000C6A83" w:rsidRDefault="003074D3" w:rsidP="003074D3">
          <w:pPr>
            <w:pStyle w:val="0867773188C246B999DCB3850F472D81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FC419EBB6678404D9F8A6BA86D7B6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B3F69-CFC3-43ED-B0D5-39DAAE28F7D7}"/>
      </w:docPartPr>
      <w:docPartBody>
        <w:p w:rsidR="000C6A83" w:rsidRDefault="003074D3" w:rsidP="003074D3">
          <w:pPr>
            <w:pStyle w:val="FC419EBB6678404D9F8A6BA86D7B6BE3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1277D83AB97B4A5C8E9060AE76EABC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D2E5D-20EC-4D6C-82DB-0A000B3AB56D}"/>
      </w:docPartPr>
      <w:docPartBody>
        <w:p w:rsidR="000C6A83" w:rsidRDefault="003074D3" w:rsidP="003074D3">
          <w:pPr>
            <w:pStyle w:val="1277D83AB97B4A5C8E9060AE76EABCD6"/>
          </w:pPr>
          <w:r w:rsidRPr="00E97709">
            <w:rPr>
              <w:rStyle w:val="Zstupntext"/>
              <w:sz w:val="20"/>
              <w:szCs w:val="20"/>
            </w:rPr>
            <w:t>pokud je přítomna.</w:t>
          </w:r>
        </w:p>
      </w:docPartBody>
    </w:docPart>
    <w:docPart>
      <w:docPartPr>
        <w:name w:val="A9078C1DC2074E2DA78EA767BB3C91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E1EEB-BD02-4B8B-8A31-27C4DC456691}"/>
      </w:docPartPr>
      <w:docPartBody>
        <w:p w:rsidR="000C6A83" w:rsidRDefault="003074D3" w:rsidP="003074D3">
          <w:pPr>
            <w:pStyle w:val="A9078C1DC2074E2DA78EA767BB3C9135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39FEFF051CFD4C8091005E0C0C862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2415AE-7FE5-4E6D-9FFF-019659D57E3C}"/>
      </w:docPartPr>
      <w:docPartBody>
        <w:p w:rsidR="000C6A83" w:rsidRDefault="003074D3" w:rsidP="003074D3">
          <w:pPr>
            <w:pStyle w:val="39FEFF051CFD4C8091005E0C0C8627E2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522F621222DC41E796B18E92F0DD3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5441B9-6A63-4EF9-9B81-91B020B34E68}"/>
      </w:docPartPr>
      <w:docPartBody>
        <w:p w:rsidR="000C6A83" w:rsidRDefault="003074D3" w:rsidP="003074D3">
          <w:pPr>
            <w:pStyle w:val="522F621222DC41E796B18E92F0DD3197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D6E86CDF288F4FA6AA4170E0CA458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745C1-5D12-4E83-B822-F49B99BC41C0}"/>
      </w:docPartPr>
      <w:docPartBody>
        <w:p w:rsidR="000C6A83" w:rsidRDefault="003074D3" w:rsidP="003074D3">
          <w:pPr>
            <w:pStyle w:val="D6E86CDF288F4FA6AA4170E0CA458464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A89C41AA95594F7A999472E1F9AE9E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AC8752-BCB4-4EC5-BCA9-B95C944587C1}"/>
      </w:docPartPr>
      <w:docPartBody>
        <w:p w:rsidR="000C6A83" w:rsidRDefault="003074D3" w:rsidP="003074D3">
          <w:pPr>
            <w:pStyle w:val="A89C41AA95594F7A999472E1F9AE9E1A"/>
          </w:pPr>
          <w:r w:rsidRPr="00E97709">
            <w:rPr>
              <w:rStyle w:val="Zstupntext"/>
              <w:sz w:val="20"/>
              <w:szCs w:val="20"/>
            </w:rPr>
            <w:t>pokud je přítomna.</w:t>
          </w:r>
        </w:p>
      </w:docPartBody>
    </w:docPart>
    <w:docPart>
      <w:docPartPr>
        <w:name w:val="4F94673385584DCFA8620DCD492F9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0CB533-9122-41C7-A271-A6CCD0988547}"/>
      </w:docPartPr>
      <w:docPartBody>
        <w:p w:rsidR="000C6A83" w:rsidRDefault="003074D3" w:rsidP="003074D3">
          <w:pPr>
            <w:pStyle w:val="4F94673385584DCFA8620DCD492F99A9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62C3983B4FAC44D899CDF32CE16331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508F7-3D13-488A-BEA5-48148FC5F77B}"/>
      </w:docPartPr>
      <w:docPartBody>
        <w:p w:rsidR="000C6A83" w:rsidRDefault="003074D3" w:rsidP="003074D3">
          <w:pPr>
            <w:pStyle w:val="62C3983B4FAC44D899CDF32CE1633129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D0548EA5CD24441B9F580D078242ED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2C7221-84E6-4688-B6FA-1C79F724806B}"/>
      </w:docPartPr>
      <w:docPartBody>
        <w:p w:rsidR="000C6A83" w:rsidRDefault="003074D3" w:rsidP="003074D3">
          <w:pPr>
            <w:pStyle w:val="D0548EA5CD24441B9F580D078242EDF8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837A4761265D461CAF620CF76D1BEA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2F2C46-1D03-4262-A032-BE777C64AB3E}"/>
      </w:docPartPr>
      <w:docPartBody>
        <w:p w:rsidR="000C6A83" w:rsidRDefault="003074D3" w:rsidP="003074D3">
          <w:pPr>
            <w:pStyle w:val="837A4761265D461CAF620CF76D1BEAC0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9A910EC8EFCC44A78565FCBC7C51E2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D8C824-3ABB-4846-B00F-F827DC726BBA}"/>
      </w:docPartPr>
      <w:docPartBody>
        <w:p w:rsidR="000C6A83" w:rsidRDefault="003074D3" w:rsidP="003074D3">
          <w:pPr>
            <w:pStyle w:val="9A910EC8EFCC44A78565FCBC7C51E272"/>
          </w:pPr>
          <w:r w:rsidRPr="00E97709">
            <w:rPr>
              <w:rStyle w:val="Zstupntext"/>
              <w:sz w:val="20"/>
              <w:szCs w:val="20"/>
            </w:rPr>
            <w:t>pokud je přítomna.</w:t>
          </w:r>
        </w:p>
      </w:docPartBody>
    </w:docPart>
    <w:docPart>
      <w:docPartPr>
        <w:name w:val="0FF47EEF33D74034975F499AE9B3F5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80B8AE-E431-41F1-A5A8-2B08A68E2D03}"/>
      </w:docPartPr>
      <w:docPartBody>
        <w:p w:rsidR="000C6A83" w:rsidRDefault="003074D3" w:rsidP="003074D3">
          <w:pPr>
            <w:pStyle w:val="0FF47EEF33D74034975F499AE9B3F56D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AB2610F05D964AF98809F7F508EFF3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E82886-3709-438E-922C-D8327A99901A}"/>
      </w:docPartPr>
      <w:docPartBody>
        <w:p w:rsidR="000C6A83" w:rsidRDefault="003074D3" w:rsidP="003074D3">
          <w:pPr>
            <w:pStyle w:val="AB2610F05D964AF98809F7F508EFF394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627068204BE149D1A0B7A0C7A0E611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1EF3E6-0276-480A-809C-0EF3B481DFF6}"/>
      </w:docPartPr>
      <w:docPartBody>
        <w:p w:rsidR="000C6A83" w:rsidRDefault="003074D3" w:rsidP="003074D3">
          <w:pPr>
            <w:pStyle w:val="627068204BE149D1A0B7A0C7A0E611ED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15EE821F60C8406BAF31B412AB9419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10AE9-B57A-4151-8769-5CB37596B9E7}"/>
      </w:docPartPr>
      <w:docPartBody>
        <w:p w:rsidR="000C6A83" w:rsidRDefault="003074D3" w:rsidP="003074D3">
          <w:pPr>
            <w:pStyle w:val="15EE821F60C8406BAF31B412AB94193D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E3DD0D0A29A64B47B69C3DD9099868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35F296-3811-4FDD-A721-603108218BE8}"/>
      </w:docPartPr>
      <w:docPartBody>
        <w:p w:rsidR="000C6A83" w:rsidRDefault="003074D3" w:rsidP="003074D3">
          <w:pPr>
            <w:pStyle w:val="E3DD0D0A29A64B47B69C3DD90998681C"/>
          </w:pPr>
          <w:r w:rsidRPr="00E97709">
            <w:rPr>
              <w:rStyle w:val="Zstupntext"/>
              <w:sz w:val="20"/>
              <w:szCs w:val="20"/>
            </w:rPr>
            <w:t>pokud je přítomna.</w:t>
          </w:r>
        </w:p>
      </w:docPartBody>
    </w:docPart>
    <w:docPart>
      <w:docPartPr>
        <w:name w:val="9F0C82BC34414AC3B6C378EDE250C7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BFC7DA-DCD6-4389-BA5D-BA50E8CF044A}"/>
      </w:docPartPr>
      <w:docPartBody>
        <w:p w:rsidR="000C6A83" w:rsidRDefault="003074D3" w:rsidP="003074D3">
          <w:pPr>
            <w:pStyle w:val="9F0C82BC34414AC3B6C378EDE250C7BE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478DCF74BC9440BE8644C704E6B3AD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772FD1-BE12-4D12-A1C8-E3925333A9AF}"/>
      </w:docPartPr>
      <w:docPartBody>
        <w:p w:rsidR="000C6A83" w:rsidRDefault="003074D3" w:rsidP="003074D3">
          <w:pPr>
            <w:pStyle w:val="478DCF74BC9440BE8644C704E6B3AD76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846E134A831C49CF8B3405F64668A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3EF7EC-EAAC-41AC-80A7-2E2262EC5F45}"/>
      </w:docPartPr>
      <w:docPartBody>
        <w:p w:rsidR="000C6A83" w:rsidRDefault="003074D3" w:rsidP="003074D3">
          <w:pPr>
            <w:pStyle w:val="846E134A831C49CF8B3405F64668AFC7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E0F6187C1EF8444BBC122A18D497BC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9A135C-AF0C-495B-B84E-2C587AA5822F}"/>
      </w:docPartPr>
      <w:docPartBody>
        <w:p w:rsidR="000C6A83" w:rsidRDefault="003074D3" w:rsidP="003074D3">
          <w:pPr>
            <w:pStyle w:val="E0F6187C1EF8444BBC122A18D497BC55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01613640FC014332B0E3523EF78C07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ACA9A1-4192-4717-8B54-406BE24129E9}"/>
      </w:docPartPr>
      <w:docPartBody>
        <w:p w:rsidR="000C6A83" w:rsidRDefault="003074D3" w:rsidP="003074D3">
          <w:pPr>
            <w:pStyle w:val="01613640FC014332B0E3523EF78C07C0"/>
          </w:pPr>
          <w:r w:rsidRPr="00E97709">
            <w:rPr>
              <w:rStyle w:val="Zstupntext"/>
              <w:sz w:val="20"/>
              <w:szCs w:val="20"/>
            </w:rPr>
            <w:t>pokud je přítomna.</w:t>
          </w:r>
        </w:p>
      </w:docPartBody>
    </w:docPart>
    <w:docPart>
      <w:docPartPr>
        <w:name w:val="72AAED7A25194EC981D825DAC63FC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20397F-C632-4CC8-B46F-52D1C517AA37}"/>
      </w:docPartPr>
      <w:docPartBody>
        <w:p w:rsidR="000C6A83" w:rsidRDefault="003074D3" w:rsidP="003074D3">
          <w:pPr>
            <w:pStyle w:val="72AAED7A25194EC981D825DAC63FC0A1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508FD7E52C5142E89D0C0811C481E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EBE9A-A4D9-4FAD-BE37-35F761A2F4FC}"/>
      </w:docPartPr>
      <w:docPartBody>
        <w:p w:rsidR="000C6A83" w:rsidRDefault="003074D3" w:rsidP="003074D3">
          <w:pPr>
            <w:pStyle w:val="508FD7E52C5142E89D0C0811C481EDB1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E363EED9C8CE4B3CBA0ECA8A9156C3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16333F-7C45-4111-B10F-51A8EA0137D1}"/>
      </w:docPartPr>
      <w:docPartBody>
        <w:p w:rsidR="000C6A83" w:rsidRDefault="003074D3" w:rsidP="003074D3">
          <w:pPr>
            <w:pStyle w:val="E363EED9C8CE4B3CBA0ECA8A9156C32E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70F3472E017C40B6931F8C83C8A0BC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95A87-218E-402A-88FE-9687FAC38C98}"/>
      </w:docPartPr>
      <w:docPartBody>
        <w:p w:rsidR="000C6A83" w:rsidRDefault="003074D3" w:rsidP="003074D3">
          <w:pPr>
            <w:pStyle w:val="70F3472E017C40B6931F8C83C8A0BCD5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2EDB586638FE4B029F2C2932CA366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EE9BB-AF49-4373-B56C-694B7A254949}"/>
      </w:docPartPr>
      <w:docPartBody>
        <w:p w:rsidR="000C6A83" w:rsidRDefault="003074D3" w:rsidP="003074D3">
          <w:pPr>
            <w:pStyle w:val="2EDB586638FE4B029F2C2932CA36642D"/>
          </w:pPr>
          <w:r w:rsidRPr="00E97709">
            <w:rPr>
              <w:rStyle w:val="Zstupntext"/>
              <w:sz w:val="20"/>
              <w:szCs w:val="20"/>
            </w:rPr>
            <w:t>pokud je přítomn</w:t>
          </w:r>
          <w:r>
            <w:rPr>
              <w:rStyle w:val="Zstupntext"/>
              <w:sz w:val="20"/>
              <w:szCs w:val="20"/>
            </w:rPr>
            <w:t>o</w:t>
          </w:r>
          <w:r w:rsidRPr="00E97709">
            <w:rPr>
              <w:rStyle w:val="Zstupntext"/>
              <w:sz w:val="20"/>
              <w:szCs w:val="20"/>
            </w:rPr>
            <w:t>.</w:t>
          </w:r>
        </w:p>
      </w:docPartBody>
    </w:docPart>
    <w:docPart>
      <w:docPartPr>
        <w:name w:val="8081D36CAF9842AD8C6315D29C94D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24E75B-2E21-404D-B1CB-4B880999A214}"/>
      </w:docPartPr>
      <w:docPartBody>
        <w:p w:rsidR="000C6A83" w:rsidRDefault="003074D3" w:rsidP="003074D3">
          <w:pPr>
            <w:pStyle w:val="8081D36CAF9842AD8C6315D29C94D1A8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68597EA05ADE462E99F8CEEE08EE25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B4D21D-4472-4030-AC17-4303572B046F}"/>
      </w:docPartPr>
      <w:docPartBody>
        <w:p w:rsidR="000C6A83" w:rsidRDefault="003074D3" w:rsidP="003074D3">
          <w:pPr>
            <w:pStyle w:val="68597EA05ADE462E99F8CEEE08EE25F9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51ABC0767D244D91A60F4A3FD5F4F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143AA-978F-4BE2-97FB-1CBAC0C48FAA}"/>
      </w:docPartPr>
      <w:docPartBody>
        <w:p w:rsidR="000C6A83" w:rsidRDefault="003074D3" w:rsidP="003074D3">
          <w:pPr>
            <w:pStyle w:val="51ABC0767D244D91A60F4A3FD5F4F822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34B8D694384341F481698C4451A58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A9391-1D0F-4761-A13A-10BC15331284}"/>
      </w:docPartPr>
      <w:docPartBody>
        <w:p w:rsidR="000C6A83" w:rsidRDefault="003074D3" w:rsidP="003074D3">
          <w:pPr>
            <w:pStyle w:val="34B8D694384341F481698C4451A58251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CDC675475F074CD0AB6F2E56DA9AD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6685C4-34D7-4864-A86D-E8A986EBE22B}"/>
      </w:docPartPr>
      <w:docPartBody>
        <w:p w:rsidR="000C6A83" w:rsidRDefault="003074D3" w:rsidP="003074D3">
          <w:pPr>
            <w:pStyle w:val="CDC675475F074CD0AB6F2E56DA9AD88B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3CF6B776F9254B98B4004369DD5BCB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DEF94F-6EB6-442C-B4D5-1758072F0A2C}"/>
      </w:docPartPr>
      <w:docPartBody>
        <w:p w:rsidR="000C6A83" w:rsidRDefault="003074D3" w:rsidP="003074D3">
          <w:pPr>
            <w:pStyle w:val="3CF6B776F9254B98B4004369DD5BCBAA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DC62D44D8A2640B0AE51B2D4C9C3A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1326B7-E0F0-4B0D-9ED3-7814BC3154B0}"/>
      </w:docPartPr>
      <w:docPartBody>
        <w:p w:rsidR="000C6A83" w:rsidRDefault="003074D3" w:rsidP="003074D3">
          <w:pPr>
            <w:pStyle w:val="DC62D44D8A2640B0AE51B2D4C9C3AA3C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CC3D327C91D4444590F09E8FB8E506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A2CE6-26BD-4A00-9634-678C0E56ED37}"/>
      </w:docPartPr>
      <w:docPartBody>
        <w:p w:rsidR="000C6A83" w:rsidRDefault="003074D3" w:rsidP="003074D3">
          <w:pPr>
            <w:pStyle w:val="CC3D327C91D4444590F09E8FB8E50623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541B8AD011B842809CCA3056E9C5F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4E113E-1719-4C0A-98AC-6862FB34865E}"/>
      </w:docPartPr>
      <w:docPartBody>
        <w:p w:rsidR="000C6A83" w:rsidRDefault="003074D3" w:rsidP="003074D3">
          <w:pPr>
            <w:pStyle w:val="541B8AD011B842809CCA3056E9C5F061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EB48741CACC64A1384B29CC35707B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143E0E-F983-4072-B529-0F90DA43EC05}"/>
      </w:docPartPr>
      <w:docPartBody>
        <w:p w:rsidR="000C6A83" w:rsidRDefault="003074D3" w:rsidP="003074D3">
          <w:pPr>
            <w:pStyle w:val="EB48741CACC64A1384B29CC35707BE6D"/>
          </w:pPr>
          <w:r w:rsidRPr="00E97709">
            <w:rPr>
              <w:rStyle w:val="Zstupntext"/>
              <w:sz w:val="20"/>
              <w:szCs w:val="20"/>
            </w:rPr>
            <w:t>pokud je přítomn</w:t>
          </w:r>
          <w:r>
            <w:rPr>
              <w:rStyle w:val="Zstupntext"/>
              <w:sz w:val="20"/>
              <w:szCs w:val="20"/>
            </w:rPr>
            <w:t>o</w:t>
          </w:r>
          <w:r w:rsidRPr="00E97709">
            <w:rPr>
              <w:rStyle w:val="Zstupntext"/>
              <w:sz w:val="20"/>
              <w:szCs w:val="20"/>
            </w:rPr>
            <w:t>.</w:t>
          </w:r>
        </w:p>
      </w:docPartBody>
    </w:docPart>
    <w:docPart>
      <w:docPartPr>
        <w:name w:val="4E482FC8DF63473786BBD0B0C2B18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ECB29-AA56-4929-8FAA-FDC0E174823E}"/>
      </w:docPartPr>
      <w:docPartBody>
        <w:p w:rsidR="000C6A83" w:rsidRDefault="003074D3" w:rsidP="003074D3">
          <w:pPr>
            <w:pStyle w:val="4E482FC8DF63473786BBD0B0C2B18BA9"/>
          </w:pPr>
          <w:r w:rsidRPr="00E97709">
            <w:rPr>
              <w:rStyle w:val="Zstupntext"/>
              <w:sz w:val="20"/>
              <w:szCs w:val="20"/>
            </w:rPr>
            <w:t>pokud je přítomna.</w:t>
          </w:r>
        </w:p>
      </w:docPartBody>
    </w:docPart>
    <w:docPart>
      <w:docPartPr>
        <w:name w:val="389FDDCA40824A9C83D67260CFBD5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739875-F480-4EBE-84DA-17F67610B2DB}"/>
      </w:docPartPr>
      <w:docPartBody>
        <w:p w:rsidR="000C6A83" w:rsidRDefault="003074D3" w:rsidP="003074D3">
          <w:pPr>
            <w:pStyle w:val="389FDDCA40824A9C83D67260CFBD5197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737F85EADEDB442FB4DB760E5580F1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2F3667-7A2D-4CD9-ABA1-CC4156059BBF}"/>
      </w:docPartPr>
      <w:docPartBody>
        <w:p w:rsidR="000C6A83" w:rsidRDefault="003074D3" w:rsidP="003074D3">
          <w:pPr>
            <w:pStyle w:val="737F85EADEDB442FB4DB760E5580F1A2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52EC30E8F2F345E9BF1BD005F90EDA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18949-42D5-4774-B135-E375BE43DC41}"/>
      </w:docPartPr>
      <w:docPartBody>
        <w:p w:rsidR="000C6A83" w:rsidRDefault="003074D3" w:rsidP="003074D3">
          <w:pPr>
            <w:pStyle w:val="52EC30E8F2F345E9BF1BD005F90EDAEF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BCB34A0C34434D4DACA14D85E81DB2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1F5DC4-2164-49FD-8BA6-82CDD3B3F281}"/>
      </w:docPartPr>
      <w:docPartBody>
        <w:p w:rsidR="000C6A83" w:rsidRDefault="003074D3" w:rsidP="003074D3">
          <w:pPr>
            <w:pStyle w:val="BCB34A0C34434D4DACA14D85E81DB271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DE0128AC726348D6B1EEC1C7487DE9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6C5B1E-51AB-4574-A6D1-4A79D2105B36}"/>
      </w:docPartPr>
      <w:docPartBody>
        <w:p w:rsidR="000C6A83" w:rsidRDefault="003074D3" w:rsidP="003074D3">
          <w:pPr>
            <w:pStyle w:val="DE0128AC726348D6B1EEC1C7487DE9B4"/>
          </w:pPr>
          <w:r w:rsidRPr="00E97709">
            <w:rPr>
              <w:rStyle w:val="Zstupntext"/>
              <w:sz w:val="20"/>
              <w:szCs w:val="20"/>
            </w:rPr>
            <w:t>pokud je přítomna.</w:t>
          </w:r>
        </w:p>
      </w:docPartBody>
    </w:docPart>
    <w:docPart>
      <w:docPartPr>
        <w:name w:val="F7B102C836524154B1A18F7BC09572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8567F-C76C-4ADA-8F99-0D7514D511A7}"/>
      </w:docPartPr>
      <w:docPartBody>
        <w:p w:rsidR="000C6A83" w:rsidRDefault="003074D3" w:rsidP="003074D3">
          <w:pPr>
            <w:pStyle w:val="F7B102C836524154B1A18F7BC095727E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BA25E318DD474382B9758DAA5F5095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6EFED6-4E12-4804-8D9C-E3F6570D3984}"/>
      </w:docPartPr>
      <w:docPartBody>
        <w:p w:rsidR="000C6A83" w:rsidRDefault="003074D3" w:rsidP="003074D3">
          <w:pPr>
            <w:pStyle w:val="BA25E318DD474382B9758DAA5F5095E7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95BF419F4F384CF58EC5F36BAC3650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D96A8-9805-4521-BAB2-4A1D7F282AEF}"/>
      </w:docPartPr>
      <w:docPartBody>
        <w:p w:rsidR="000C6A83" w:rsidRDefault="003074D3" w:rsidP="003074D3">
          <w:pPr>
            <w:pStyle w:val="95BF419F4F384CF58EC5F36BAC3650C7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9AF4292AFD6D4167A703665FA9A237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A7F5-43B5-4969-910C-199E5914EA41}"/>
      </w:docPartPr>
      <w:docPartBody>
        <w:p w:rsidR="000C6A83" w:rsidRDefault="003074D3" w:rsidP="003074D3">
          <w:pPr>
            <w:pStyle w:val="9AF4292AFD6D4167A703665FA9A23710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E86FBB2585274AE5BB61F031D86D90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0B06C-B11C-4B1F-8864-23B2A9C3F404}"/>
      </w:docPartPr>
      <w:docPartBody>
        <w:p w:rsidR="000C6A83" w:rsidRDefault="003074D3" w:rsidP="003074D3">
          <w:pPr>
            <w:pStyle w:val="E86FBB2585274AE5BB61F031D86D90A7"/>
          </w:pPr>
          <w:r w:rsidRPr="00E97709">
            <w:rPr>
              <w:rStyle w:val="Zstupntext"/>
              <w:sz w:val="20"/>
              <w:szCs w:val="20"/>
            </w:rPr>
            <w:t>pokud je přítomna.</w:t>
          </w:r>
        </w:p>
      </w:docPartBody>
    </w:docPart>
    <w:docPart>
      <w:docPartPr>
        <w:name w:val="9F61623843694E2FB33588CA379AE5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68124-235C-46EB-B613-DEC053E6AC7B}"/>
      </w:docPartPr>
      <w:docPartBody>
        <w:p w:rsidR="000C6A83" w:rsidRDefault="003074D3" w:rsidP="003074D3">
          <w:pPr>
            <w:pStyle w:val="9F61623843694E2FB33588CA379AE500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FA5B76F619F444C292F5E2968C456F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25126F-004D-4315-9D0A-C3DE5112CF54}"/>
      </w:docPartPr>
      <w:docPartBody>
        <w:p w:rsidR="000C6A83" w:rsidRDefault="003074D3" w:rsidP="003074D3">
          <w:pPr>
            <w:pStyle w:val="FA5B76F619F444C292F5E2968C456F98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0EBBDE78B9E04AD5B2CF50A7D3F25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70348-8C95-4A6E-B95F-2594E4026D15}"/>
      </w:docPartPr>
      <w:docPartBody>
        <w:p w:rsidR="000C6A83" w:rsidRDefault="003074D3" w:rsidP="003074D3">
          <w:pPr>
            <w:pStyle w:val="0EBBDE78B9E04AD5B2CF50A7D3F25255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676AA22F80E74E2CB2CDE86CA6FAD2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51CA1-5448-4317-A6BC-93A9C51547F3}"/>
      </w:docPartPr>
      <w:docPartBody>
        <w:p w:rsidR="000C6A83" w:rsidRDefault="003074D3" w:rsidP="003074D3">
          <w:pPr>
            <w:pStyle w:val="676AA22F80E74E2CB2CDE86CA6FAD215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0EBBC511A301486C8B4549037010CA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B4CA1D-FC2D-43E3-9B71-1DCBE5522D4D}"/>
      </w:docPartPr>
      <w:docPartBody>
        <w:p w:rsidR="000C6A83" w:rsidRDefault="003074D3" w:rsidP="003074D3">
          <w:pPr>
            <w:pStyle w:val="0EBBC511A301486C8B4549037010CA2A"/>
          </w:pPr>
          <w:r w:rsidRPr="00E97709">
            <w:rPr>
              <w:rStyle w:val="Zstupntext"/>
              <w:sz w:val="20"/>
              <w:szCs w:val="20"/>
            </w:rPr>
            <w:t>pokud je přítomna.</w:t>
          </w:r>
        </w:p>
      </w:docPartBody>
    </w:docPart>
    <w:docPart>
      <w:docPartPr>
        <w:name w:val="7AF142F44A7A4039854C3AB95859B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167CD9-CAE7-473E-B5FC-92E9C7A5B1CC}"/>
      </w:docPartPr>
      <w:docPartBody>
        <w:p w:rsidR="000C6A83" w:rsidRDefault="003074D3" w:rsidP="003074D3">
          <w:pPr>
            <w:pStyle w:val="7AF142F44A7A4039854C3AB95859B1EA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6D3BE5FA06C94E369A3412D21B398C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9D18D6-8833-44CD-9ABD-15748E667BCD}"/>
      </w:docPartPr>
      <w:docPartBody>
        <w:p w:rsidR="000C6A83" w:rsidRDefault="003074D3" w:rsidP="003074D3">
          <w:pPr>
            <w:pStyle w:val="6D3BE5FA06C94E369A3412D21B398C80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D181732ED20041ACA82EE9BF1D5A36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00BCA-259D-409F-B709-1072417A5FCC}"/>
      </w:docPartPr>
      <w:docPartBody>
        <w:p w:rsidR="000C6A83" w:rsidRDefault="003074D3" w:rsidP="003074D3">
          <w:pPr>
            <w:pStyle w:val="D181732ED20041ACA82EE9BF1D5A3669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3FDFD5D802494FED8D7F13C9E0DC3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C22C8-003C-496B-869D-FD43DEE785A3}"/>
      </w:docPartPr>
      <w:docPartBody>
        <w:p w:rsidR="000C6A83" w:rsidRDefault="003074D3" w:rsidP="003074D3">
          <w:pPr>
            <w:pStyle w:val="3FDFD5D802494FED8D7F13C9E0DC30C3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E754D5E1E60B4BD0B73FD1C8546A73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A7C154-60E6-4390-82E2-2D528BD54554}"/>
      </w:docPartPr>
      <w:docPartBody>
        <w:p w:rsidR="000C6A83" w:rsidRDefault="003074D3" w:rsidP="003074D3">
          <w:pPr>
            <w:pStyle w:val="E754D5E1E60B4BD0B73FD1C8546A73B3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0A51123BC3CA4B18B69480009E4246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B86A35-43AE-411F-AF24-8852C52BCB96}"/>
      </w:docPartPr>
      <w:docPartBody>
        <w:p w:rsidR="000C6A83" w:rsidRDefault="003074D3" w:rsidP="003074D3">
          <w:pPr>
            <w:pStyle w:val="0A51123BC3CA4B18B69480009E424649"/>
          </w:pPr>
          <w:r w:rsidRPr="002A6907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8B098C0CB0B64518A033977EE6830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9E7329-D80A-407E-87C6-AFAD75C16F89}"/>
      </w:docPartPr>
      <w:docPartBody>
        <w:p w:rsidR="009924F5" w:rsidRDefault="00EA79B4" w:rsidP="00EA79B4">
          <w:pPr>
            <w:pStyle w:val="8B098C0CB0B64518A033977EE683099D"/>
          </w:pPr>
          <w:r>
            <w:rPr>
              <w:rFonts w:cs="Arial"/>
              <w:sz w:val="20"/>
              <w:szCs w:val="20"/>
            </w:rPr>
            <w:t>Jazyk protokolu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4D3"/>
    <w:rsid w:val="000C6A83"/>
    <w:rsid w:val="003074D3"/>
    <w:rsid w:val="004A4FBD"/>
    <w:rsid w:val="008B31EE"/>
    <w:rsid w:val="009924F5"/>
    <w:rsid w:val="00E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74D3"/>
    <w:rPr>
      <w:color w:val="808080"/>
    </w:rPr>
  </w:style>
  <w:style w:type="paragraph" w:customStyle="1" w:styleId="F6E01B1098BA4F17A39136CB163A29B3">
    <w:name w:val="F6E01B1098BA4F17A39136CB163A29B3"/>
    <w:rsid w:val="003074D3"/>
  </w:style>
  <w:style w:type="paragraph" w:customStyle="1" w:styleId="F6E01B1098BA4F17A39136CB163A29B31">
    <w:name w:val="F6E01B1098BA4F17A39136CB163A29B31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C422CC304A864832A915F5B5684889F8">
    <w:name w:val="C422CC304A864832A915F5B5684889F8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6CFC94FCDE2E40DD857BD34997989728">
    <w:name w:val="6CFC94FCDE2E40DD857BD34997989728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324159927A5A4E899668CDAD04A3D104">
    <w:name w:val="324159927A5A4E899668CDAD04A3D104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BA32ACA62E144E8EA56A6CF1A1920B2C">
    <w:name w:val="BA32ACA62E144E8EA56A6CF1A1920B2C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C7C6050D8A284763BE3E8ED010E95278">
    <w:name w:val="C7C6050D8A284763BE3E8ED010E95278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2CC114CD0A544E91B04BAF5CAC000D49">
    <w:name w:val="2CC114CD0A544E91B04BAF5CAC000D49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2BD07167070F4A3898AF69B6A3BEC87A">
    <w:name w:val="2BD07167070F4A3898AF69B6A3BEC87A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D880DEC82FFA4A65B01DBA9CA05325D1">
    <w:name w:val="D880DEC82FFA4A65B01DBA9CA05325D1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599F9C9307704AC3A80077E7E2655FDA">
    <w:name w:val="599F9C9307704AC3A80077E7E2655FDA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187C0A47C51440B4991F39A19066E7A1">
    <w:name w:val="187C0A47C51440B4991F39A19066E7A1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F494E7E1C44549C6BE8675AA6DBA3ACD">
    <w:name w:val="F494E7E1C44549C6BE8675AA6DBA3ACD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24B4D63333DA420197E76AD0B057F4FA">
    <w:name w:val="24B4D63333DA420197E76AD0B057F4FA"/>
    <w:rsid w:val="003074D3"/>
  </w:style>
  <w:style w:type="paragraph" w:customStyle="1" w:styleId="D36011D29DB5438A993019DC80850BFF">
    <w:name w:val="D36011D29DB5438A993019DC80850BFF"/>
    <w:rsid w:val="003074D3"/>
  </w:style>
  <w:style w:type="paragraph" w:customStyle="1" w:styleId="74F53AC7745A4D85B4646BF5913F2376">
    <w:name w:val="74F53AC7745A4D85B4646BF5913F2376"/>
    <w:rsid w:val="003074D3"/>
  </w:style>
  <w:style w:type="paragraph" w:customStyle="1" w:styleId="B3604475891C4AFCAA5DB50656FDA3A9">
    <w:name w:val="B3604475891C4AFCAA5DB50656FDA3A9"/>
    <w:rsid w:val="003074D3"/>
  </w:style>
  <w:style w:type="paragraph" w:customStyle="1" w:styleId="51FFBAD281AF4566A2E1F858ED87767E">
    <w:name w:val="51FFBAD281AF4566A2E1F858ED87767E"/>
    <w:rsid w:val="003074D3"/>
  </w:style>
  <w:style w:type="paragraph" w:customStyle="1" w:styleId="065EEE7AE1DB4756BF10E20F3DF060D7">
    <w:name w:val="065EEE7AE1DB4756BF10E20F3DF060D7"/>
    <w:rsid w:val="003074D3"/>
  </w:style>
  <w:style w:type="paragraph" w:customStyle="1" w:styleId="4F47E4ABC8064A1F8521E51F5B3401B2">
    <w:name w:val="4F47E4ABC8064A1F8521E51F5B3401B2"/>
    <w:rsid w:val="003074D3"/>
  </w:style>
  <w:style w:type="paragraph" w:customStyle="1" w:styleId="B04DB9E95C5246F08380120C93A09675">
    <w:name w:val="B04DB9E95C5246F08380120C93A09675"/>
    <w:rsid w:val="003074D3"/>
  </w:style>
  <w:style w:type="paragraph" w:customStyle="1" w:styleId="F6E01B1098BA4F17A39136CB163A29B32">
    <w:name w:val="F6E01B1098BA4F17A39136CB163A29B32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C422CC304A864832A915F5B5684889F81">
    <w:name w:val="C422CC304A864832A915F5B5684889F81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6CFC94FCDE2E40DD857BD349979897281">
    <w:name w:val="6CFC94FCDE2E40DD857BD349979897281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324159927A5A4E899668CDAD04A3D1041">
    <w:name w:val="324159927A5A4E899668CDAD04A3D1041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BA32ACA62E144E8EA56A6CF1A1920B2C1">
    <w:name w:val="BA32ACA62E144E8EA56A6CF1A1920B2C1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C7C6050D8A284763BE3E8ED010E952781">
    <w:name w:val="C7C6050D8A284763BE3E8ED010E952781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2CC114CD0A544E91B04BAF5CAC000D491">
    <w:name w:val="2CC114CD0A544E91B04BAF5CAC000D491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2BD07167070F4A3898AF69B6A3BEC87A1">
    <w:name w:val="2BD07167070F4A3898AF69B6A3BEC87A1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D880DEC82FFA4A65B01DBA9CA05325D11">
    <w:name w:val="D880DEC82FFA4A65B01DBA9CA05325D11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599F9C9307704AC3A80077E7E2655FDA1">
    <w:name w:val="599F9C9307704AC3A80077E7E2655FDA1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187C0A47C51440B4991F39A19066E7A11">
    <w:name w:val="187C0A47C51440B4991F39A19066E7A11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24B4D63333DA420197E76AD0B057F4FA1">
    <w:name w:val="24B4D63333DA420197E76AD0B057F4FA1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D36011D29DB5438A993019DC80850BFF1">
    <w:name w:val="D36011D29DB5438A993019DC80850BFF1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F494E7E1C44549C6BE8675AA6DBA3ACD1">
    <w:name w:val="F494E7E1C44549C6BE8675AA6DBA3ACD1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74F53AC7745A4D85B4646BF5913F23761">
    <w:name w:val="74F53AC7745A4D85B4646BF5913F23761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B3604475891C4AFCAA5DB50656FDA3A91">
    <w:name w:val="B3604475891C4AFCAA5DB50656FDA3A91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51FFBAD281AF4566A2E1F858ED87767E1">
    <w:name w:val="51FFBAD281AF4566A2E1F858ED87767E1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065EEE7AE1DB4756BF10E20F3DF060D71">
    <w:name w:val="065EEE7AE1DB4756BF10E20F3DF060D71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4F47E4ABC8064A1F8521E51F5B3401B21">
    <w:name w:val="4F47E4ABC8064A1F8521E51F5B3401B21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B04DB9E95C5246F08380120C93A096751">
    <w:name w:val="B04DB9E95C5246F08380120C93A096751"/>
    <w:rsid w:val="003074D3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561CCDD11D034C929533FF37FDB2BF75">
    <w:name w:val="561CCDD11D034C929533FF37FDB2BF75"/>
    <w:rsid w:val="003074D3"/>
  </w:style>
  <w:style w:type="paragraph" w:customStyle="1" w:styleId="69C8290DF39B47B49C4D72A7FF13AF9E">
    <w:name w:val="69C8290DF39B47B49C4D72A7FF13AF9E"/>
    <w:rsid w:val="003074D3"/>
  </w:style>
  <w:style w:type="paragraph" w:customStyle="1" w:styleId="639D3865EEB94D4B8137816832B4BE7E">
    <w:name w:val="639D3865EEB94D4B8137816832B4BE7E"/>
    <w:rsid w:val="003074D3"/>
  </w:style>
  <w:style w:type="paragraph" w:customStyle="1" w:styleId="3DB3D391F9B4429A97C594BD0049F3B7">
    <w:name w:val="3DB3D391F9B4429A97C594BD0049F3B7"/>
    <w:rsid w:val="003074D3"/>
  </w:style>
  <w:style w:type="paragraph" w:customStyle="1" w:styleId="C72E1C80EBFC467DB84AF73BD22A141B">
    <w:name w:val="C72E1C80EBFC467DB84AF73BD22A141B"/>
    <w:rsid w:val="003074D3"/>
  </w:style>
  <w:style w:type="paragraph" w:customStyle="1" w:styleId="44BB82F4AEA64F67A52DD77AA46D06A8">
    <w:name w:val="44BB82F4AEA64F67A52DD77AA46D06A8"/>
    <w:rsid w:val="003074D3"/>
  </w:style>
  <w:style w:type="paragraph" w:customStyle="1" w:styleId="7CDA7A8F9B504C36AD856B2C031AE102">
    <w:name w:val="7CDA7A8F9B504C36AD856B2C031AE102"/>
    <w:rsid w:val="003074D3"/>
  </w:style>
  <w:style w:type="paragraph" w:customStyle="1" w:styleId="1332C792A2FC4A7A9BA234E740CF6654">
    <w:name w:val="1332C792A2FC4A7A9BA234E740CF6654"/>
    <w:rsid w:val="003074D3"/>
  </w:style>
  <w:style w:type="paragraph" w:customStyle="1" w:styleId="3059EFCC201E44E39EB181FFDD7D77E1">
    <w:name w:val="3059EFCC201E44E39EB181FFDD7D77E1"/>
    <w:rsid w:val="003074D3"/>
  </w:style>
  <w:style w:type="paragraph" w:customStyle="1" w:styleId="31305DA58A66499FBED330F64F9BA9C6">
    <w:name w:val="31305DA58A66499FBED330F64F9BA9C6"/>
    <w:rsid w:val="003074D3"/>
  </w:style>
  <w:style w:type="paragraph" w:customStyle="1" w:styleId="A78FD99B565B4B8EA807F2F4A88FADBA">
    <w:name w:val="A78FD99B565B4B8EA807F2F4A88FADBA"/>
    <w:rsid w:val="003074D3"/>
  </w:style>
  <w:style w:type="paragraph" w:customStyle="1" w:styleId="FBCFBC40F2A640FCBFB15F17C7F4EA0D">
    <w:name w:val="FBCFBC40F2A640FCBFB15F17C7F4EA0D"/>
    <w:rsid w:val="003074D3"/>
  </w:style>
  <w:style w:type="paragraph" w:customStyle="1" w:styleId="199F91D49B2B4CA68903F035CAB1EA17">
    <w:name w:val="199F91D49B2B4CA68903F035CAB1EA17"/>
    <w:rsid w:val="003074D3"/>
  </w:style>
  <w:style w:type="paragraph" w:customStyle="1" w:styleId="4BB5337BE2234FC8B53F34CD41B2C7E6">
    <w:name w:val="4BB5337BE2234FC8B53F34CD41B2C7E6"/>
    <w:rsid w:val="003074D3"/>
  </w:style>
  <w:style w:type="paragraph" w:customStyle="1" w:styleId="46738D45EC124980BF21677F401C5EC4">
    <w:name w:val="46738D45EC124980BF21677F401C5EC4"/>
    <w:rsid w:val="003074D3"/>
  </w:style>
  <w:style w:type="paragraph" w:customStyle="1" w:styleId="3E110C7BA1E14E67A1AF689B0A4C18E0">
    <w:name w:val="3E110C7BA1E14E67A1AF689B0A4C18E0"/>
    <w:rsid w:val="003074D3"/>
  </w:style>
  <w:style w:type="paragraph" w:customStyle="1" w:styleId="436E5C959D81465D807AD95B3D7724F5">
    <w:name w:val="436E5C959D81465D807AD95B3D7724F5"/>
    <w:rsid w:val="003074D3"/>
  </w:style>
  <w:style w:type="paragraph" w:customStyle="1" w:styleId="573C07502D7A4D28B94A8F1BAADC8F67">
    <w:name w:val="573C07502D7A4D28B94A8F1BAADC8F67"/>
    <w:rsid w:val="003074D3"/>
  </w:style>
  <w:style w:type="paragraph" w:customStyle="1" w:styleId="F0161934D4B9404087F22DA8912A57F6">
    <w:name w:val="F0161934D4B9404087F22DA8912A57F6"/>
    <w:rsid w:val="003074D3"/>
  </w:style>
  <w:style w:type="paragraph" w:customStyle="1" w:styleId="335ECB16AF4148B5B64F0C99391879A4">
    <w:name w:val="335ECB16AF4148B5B64F0C99391879A4"/>
    <w:rsid w:val="003074D3"/>
  </w:style>
  <w:style w:type="paragraph" w:customStyle="1" w:styleId="F05CADBC99AA4E45A5C6D57253E290B7">
    <w:name w:val="F05CADBC99AA4E45A5C6D57253E290B7"/>
    <w:rsid w:val="003074D3"/>
  </w:style>
  <w:style w:type="paragraph" w:customStyle="1" w:styleId="6E7BB71CC0044B449BD0B1E0D89C2CCE">
    <w:name w:val="6E7BB71CC0044B449BD0B1E0D89C2CCE"/>
    <w:rsid w:val="003074D3"/>
  </w:style>
  <w:style w:type="paragraph" w:customStyle="1" w:styleId="3A1F55B960C44E29A7ADFCD20B51FE83">
    <w:name w:val="3A1F55B960C44E29A7ADFCD20B51FE83"/>
    <w:rsid w:val="003074D3"/>
  </w:style>
  <w:style w:type="paragraph" w:customStyle="1" w:styleId="07B17661B6D341B09B2AED425A071B81">
    <w:name w:val="07B17661B6D341B09B2AED425A071B81"/>
    <w:rsid w:val="003074D3"/>
  </w:style>
  <w:style w:type="paragraph" w:customStyle="1" w:styleId="05A0FABADE884BEB8A5308450F85858F">
    <w:name w:val="05A0FABADE884BEB8A5308450F85858F"/>
    <w:rsid w:val="003074D3"/>
  </w:style>
  <w:style w:type="paragraph" w:customStyle="1" w:styleId="9501D0CC75F84E77A2778DA11357B413">
    <w:name w:val="9501D0CC75F84E77A2778DA11357B413"/>
    <w:rsid w:val="003074D3"/>
  </w:style>
  <w:style w:type="paragraph" w:customStyle="1" w:styleId="D714F7EC52B9454DABE0FBD4DE422897">
    <w:name w:val="D714F7EC52B9454DABE0FBD4DE422897"/>
    <w:rsid w:val="003074D3"/>
  </w:style>
  <w:style w:type="paragraph" w:customStyle="1" w:styleId="3CCBE0DAA33F4554BC357B32245304DD">
    <w:name w:val="3CCBE0DAA33F4554BC357B32245304DD"/>
    <w:rsid w:val="003074D3"/>
  </w:style>
  <w:style w:type="paragraph" w:customStyle="1" w:styleId="E688EE3E00904EBB9176E56B9FB09131">
    <w:name w:val="E688EE3E00904EBB9176E56B9FB09131"/>
    <w:rsid w:val="003074D3"/>
  </w:style>
  <w:style w:type="paragraph" w:customStyle="1" w:styleId="B31D8503C3A544C6B7E6CD5FC9CE8EC2">
    <w:name w:val="B31D8503C3A544C6B7E6CD5FC9CE8EC2"/>
    <w:rsid w:val="003074D3"/>
  </w:style>
  <w:style w:type="paragraph" w:customStyle="1" w:styleId="5925D84A24B449E28713C9254774373C">
    <w:name w:val="5925D84A24B449E28713C9254774373C"/>
    <w:rsid w:val="003074D3"/>
  </w:style>
  <w:style w:type="paragraph" w:customStyle="1" w:styleId="294AD82A7DC34D5CBFBA9D4FDAB88BEB">
    <w:name w:val="294AD82A7DC34D5CBFBA9D4FDAB88BEB"/>
    <w:rsid w:val="003074D3"/>
  </w:style>
  <w:style w:type="paragraph" w:customStyle="1" w:styleId="81564B947FAC43CBA3E50D46C9160D09">
    <w:name w:val="81564B947FAC43CBA3E50D46C9160D09"/>
    <w:rsid w:val="003074D3"/>
  </w:style>
  <w:style w:type="paragraph" w:customStyle="1" w:styleId="4FD977925DBA43A8BC7F4A695239DE86">
    <w:name w:val="4FD977925DBA43A8BC7F4A695239DE86"/>
    <w:rsid w:val="003074D3"/>
  </w:style>
  <w:style w:type="paragraph" w:customStyle="1" w:styleId="AFB519468ABA476BA3DCC6B36829451D">
    <w:name w:val="AFB519468ABA476BA3DCC6B36829451D"/>
    <w:rsid w:val="003074D3"/>
  </w:style>
  <w:style w:type="paragraph" w:customStyle="1" w:styleId="073D16EF7FFE471CBFD83373442495A4">
    <w:name w:val="073D16EF7FFE471CBFD83373442495A4"/>
    <w:rsid w:val="003074D3"/>
  </w:style>
  <w:style w:type="paragraph" w:customStyle="1" w:styleId="9AECB0B57B38425089BEBE831CC41B18">
    <w:name w:val="9AECB0B57B38425089BEBE831CC41B18"/>
    <w:rsid w:val="003074D3"/>
  </w:style>
  <w:style w:type="paragraph" w:customStyle="1" w:styleId="C21E08741A394890BAA1E588EAEE3354">
    <w:name w:val="C21E08741A394890BAA1E588EAEE3354"/>
    <w:rsid w:val="003074D3"/>
  </w:style>
  <w:style w:type="paragraph" w:customStyle="1" w:styleId="AB4C1C58F0C54CBA800F54BFB9A01889">
    <w:name w:val="AB4C1C58F0C54CBA800F54BFB9A01889"/>
    <w:rsid w:val="003074D3"/>
  </w:style>
  <w:style w:type="paragraph" w:customStyle="1" w:styleId="D3ABA2737A714ACFB5E0859405BC578A">
    <w:name w:val="D3ABA2737A714ACFB5E0859405BC578A"/>
    <w:rsid w:val="003074D3"/>
  </w:style>
  <w:style w:type="paragraph" w:customStyle="1" w:styleId="2AE354D8FBAE48CBAF1B37461F5B325A">
    <w:name w:val="2AE354D8FBAE48CBAF1B37461F5B325A"/>
    <w:rsid w:val="003074D3"/>
  </w:style>
  <w:style w:type="paragraph" w:customStyle="1" w:styleId="5EE3275C1F5B43CDBEB9BE56EF1FBD7E">
    <w:name w:val="5EE3275C1F5B43CDBEB9BE56EF1FBD7E"/>
    <w:rsid w:val="003074D3"/>
  </w:style>
  <w:style w:type="paragraph" w:customStyle="1" w:styleId="A9BA32ED3BE1491C8580E094DD188B94">
    <w:name w:val="A9BA32ED3BE1491C8580E094DD188B94"/>
    <w:rsid w:val="003074D3"/>
  </w:style>
  <w:style w:type="paragraph" w:customStyle="1" w:styleId="7F2C671A4552425E87D091F1A03B5F48">
    <w:name w:val="7F2C671A4552425E87D091F1A03B5F48"/>
    <w:rsid w:val="003074D3"/>
  </w:style>
  <w:style w:type="paragraph" w:customStyle="1" w:styleId="51A7A05F87314B4D90C39C606E9F5314">
    <w:name w:val="51A7A05F87314B4D90C39C606E9F5314"/>
    <w:rsid w:val="003074D3"/>
  </w:style>
  <w:style w:type="paragraph" w:customStyle="1" w:styleId="0B4D3D4D70C147C38373F9FB659D624C">
    <w:name w:val="0B4D3D4D70C147C38373F9FB659D624C"/>
    <w:rsid w:val="003074D3"/>
  </w:style>
  <w:style w:type="paragraph" w:customStyle="1" w:styleId="8E5457A3F2124F14A8B1FD337BDA8806">
    <w:name w:val="8E5457A3F2124F14A8B1FD337BDA8806"/>
    <w:rsid w:val="003074D3"/>
  </w:style>
  <w:style w:type="paragraph" w:customStyle="1" w:styleId="C49F4AE3BDEF40B9B55978DF5D23110A">
    <w:name w:val="C49F4AE3BDEF40B9B55978DF5D23110A"/>
    <w:rsid w:val="003074D3"/>
  </w:style>
  <w:style w:type="paragraph" w:customStyle="1" w:styleId="1E4AC19116C347D382EE442809DB55C1">
    <w:name w:val="1E4AC19116C347D382EE442809DB55C1"/>
    <w:rsid w:val="003074D3"/>
  </w:style>
  <w:style w:type="paragraph" w:customStyle="1" w:styleId="9D152996ABF8460EBF4F317E47FF58D4">
    <w:name w:val="9D152996ABF8460EBF4F317E47FF58D4"/>
    <w:rsid w:val="003074D3"/>
  </w:style>
  <w:style w:type="paragraph" w:customStyle="1" w:styleId="F7109F87C9E440C4A7B5E6F220FDB819">
    <w:name w:val="F7109F87C9E440C4A7B5E6F220FDB819"/>
    <w:rsid w:val="003074D3"/>
  </w:style>
  <w:style w:type="paragraph" w:customStyle="1" w:styleId="F4138EFC0FFE4053AECCB414060CD456">
    <w:name w:val="F4138EFC0FFE4053AECCB414060CD456"/>
    <w:rsid w:val="003074D3"/>
  </w:style>
  <w:style w:type="paragraph" w:customStyle="1" w:styleId="6F826421EEDD413C846CEB7DFD7DDCED">
    <w:name w:val="6F826421EEDD413C846CEB7DFD7DDCED"/>
    <w:rsid w:val="003074D3"/>
  </w:style>
  <w:style w:type="paragraph" w:customStyle="1" w:styleId="DF00E05EA441470B8A78643FEF02DBCA">
    <w:name w:val="DF00E05EA441470B8A78643FEF02DBCA"/>
    <w:rsid w:val="003074D3"/>
  </w:style>
  <w:style w:type="paragraph" w:customStyle="1" w:styleId="DFEDFB1E481546AB9B85BCDF9AAC73B9">
    <w:name w:val="DFEDFB1E481546AB9B85BCDF9AAC73B9"/>
    <w:rsid w:val="003074D3"/>
  </w:style>
  <w:style w:type="paragraph" w:customStyle="1" w:styleId="875423CBFCC043E0A110AF4030829E19">
    <w:name w:val="875423CBFCC043E0A110AF4030829E19"/>
    <w:rsid w:val="003074D3"/>
  </w:style>
  <w:style w:type="paragraph" w:customStyle="1" w:styleId="47D859A2A3EB44EE8BE1DA42E96EA3CF">
    <w:name w:val="47D859A2A3EB44EE8BE1DA42E96EA3CF"/>
    <w:rsid w:val="003074D3"/>
  </w:style>
  <w:style w:type="paragraph" w:customStyle="1" w:styleId="8A872139459B477BBA697D735C576808">
    <w:name w:val="8A872139459B477BBA697D735C576808"/>
    <w:rsid w:val="003074D3"/>
  </w:style>
  <w:style w:type="paragraph" w:customStyle="1" w:styleId="A80A9EA023964575B5D3E8233B2BA8E4">
    <w:name w:val="A80A9EA023964575B5D3E8233B2BA8E4"/>
    <w:rsid w:val="003074D3"/>
  </w:style>
  <w:style w:type="paragraph" w:customStyle="1" w:styleId="F9B7CAC5D97A458E9F673BBD758EE276">
    <w:name w:val="F9B7CAC5D97A458E9F673BBD758EE276"/>
    <w:rsid w:val="003074D3"/>
  </w:style>
  <w:style w:type="paragraph" w:customStyle="1" w:styleId="D264D8A5600A43FFAF53E919B4ED049B">
    <w:name w:val="D264D8A5600A43FFAF53E919B4ED049B"/>
    <w:rsid w:val="003074D3"/>
  </w:style>
  <w:style w:type="paragraph" w:customStyle="1" w:styleId="F2FFF6665C384D8EBD891D76F90675BD">
    <w:name w:val="F2FFF6665C384D8EBD891D76F90675BD"/>
    <w:rsid w:val="003074D3"/>
  </w:style>
  <w:style w:type="paragraph" w:customStyle="1" w:styleId="943B9B3842D94309BB5D4C9F1B3620A5">
    <w:name w:val="943B9B3842D94309BB5D4C9F1B3620A5"/>
    <w:rsid w:val="003074D3"/>
  </w:style>
  <w:style w:type="paragraph" w:customStyle="1" w:styleId="AD21B3D5A0F54BFB8AD65D7C6AB72DEB">
    <w:name w:val="AD21B3D5A0F54BFB8AD65D7C6AB72DEB"/>
    <w:rsid w:val="003074D3"/>
  </w:style>
  <w:style w:type="paragraph" w:customStyle="1" w:styleId="478EE55EFF9340E78D98A45ED21B3668">
    <w:name w:val="478EE55EFF9340E78D98A45ED21B3668"/>
    <w:rsid w:val="003074D3"/>
  </w:style>
  <w:style w:type="paragraph" w:customStyle="1" w:styleId="162AE92A6F6242F98DF7A02DEE5D7E0A">
    <w:name w:val="162AE92A6F6242F98DF7A02DEE5D7E0A"/>
    <w:rsid w:val="003074D3"/>
  </w:style>
  <w:style w:type="paragraph" w:customStyle="1" w:styleId="99FD8A7E2F494699812821BA28FF35ED">
    <w:name w:val="99FD8A7E2F494699812821BA28FF35ED"/>
    <w:rsid w:val="003074D3"/>
  </w:style>
  <w:style w:type="paragraph" w:customStyle="1" w:styleId="73899C0C9AD04422B8585E0BEA8DB470">
    <w:name w:val="73899C0C9AD04422B8585E0BEA8DB470"/>
    <w:rsid w:val="003074D3"/>
  </w:style>
  <w:style w:type="paragraph" w:customStyle="1" w:styleId="E7BEA675DE1B4BBC99CB9452410A1936">
    <w:name w:val="E7BEA675DE1B4BBC99CB9452410A1936"/>
    <w:rsid w:val="003074D3"/>
  </w:style>
  <w:style w:type="paragraph" w:customStyle="1" w:styleId="F1CC079337904A10B9BA190A4CC00B16">
    <w:name w:val="F1CC079337904A10B9BA190A4CC00B16"/>
    <w:rsid w:val="003074D3"/>
  </w:style>
  <w:style w:type="paragraph" w:customStyle="1" w:styleId="A0C7B74C7F704E0FA24CB4892C14E7B3">
    <w:name w:val="A0C7B74C7F704E0FA24CB4892C14E7B3"/>
    <w:rsid w:val="003074D3"/>
  </w:style>
  <w:style w:type="paragraph" w:customStyle="1" w:styleId="97521294DC8A487497B1156E70BB17E8">
    <w:name w:val="97521294DC8A487497B1156E70BB17E8"/>
    <w:rsid w:val="003074D3"/>
  </w:style>
  <w:style w:type="paragraph" w:customStyle="1" w:styleId="6140974CC42D4985A57013FD48B294E0">
    <w:name w:val="6140974CC42D4985A57013FD48B294E0"/>
    <w:rsid w:val="003074D3"/>
  </w:style>
  <w:style w:type="paragraph" w:customStyle="1" w:styleId="02B67A7BB0CC4845A2B2CDE00B886412">
    <w:name w:val="02B67A7BB0CC4845A2B2CDE00B886412"/>
    <w:rsid w:val="003074D3"/>
  </w:style>
  <w:style w:type="paragraph" w:customStyle="1" w:styleId="E1CA6641AE1C4F4086D8826702EB0C9B">
    <w:name w:val="E1CA6641AE1C4F4086D8826702EB0C9B"/>
    <w:rsid w:val="003074D3"/>
  </w:style>
  <w:style w:type="paragraph" w:customStyle="1" w:styleId="1466D9D9C0C74115B3150A6DE4F75C98">
    <w:name w:val="1466D9D9C0C74115B3150A6DE4F75C98"/>
    <w:rsid w:val="003074D3"/>
  </w:style>
  <w:style w:type="paragraph" w:customStyle="1" w:styleId="71CA5800CCFE490E9E2B57E4B5D32B52">
    <w:name w:val="71CA5800CCFE490E9E2B57E4B5D32B52"/>
    <w:rsid w:val="003074D3"/>
  </w:style>
  <w:style w:type="paragraph" w:customStyle="1" w:styleId="F37C45E312564E14B5E81A8747C60BED">
    <w:name w:val="F37C45E312564E14B5E81A8747C60BED"/>
    <w:rsid w:val="003074D3"/>
  </w:style>
  <w:style w:type="paragraph" w:customStyle="1" w:styleId="43040482911B4962B0DA583D971FD86D">
    <w:name w:val="43040482911B4962B0DA583D971FD86D"/>
    <w:rsid w:val="003074D3"/>
  </w:style>
  <w:style w:type="paragraph" w:customStyle="1" w:styleId="9167643629AF4C4281BE23957F61E9EE">
    <w:name w:val="9167643629AF4C4281BE23957F61E9EE"/>
    <w:rsid w:val="003074D3"/>
  </w:style>
  <w:style w:type="paragraph" w:customStyle="1" w:styleId="149336118B1C4CD493C8C0EAB79F7340">
    <w:name w:val="149336118B1C4CD493C8C0EAB79F7340"/>
    <w:rsid w:val="003074D3"/>
  </w:style>
  <w:style w:type="paragraph" w:customStyle="1" w:styleId="FBE8FA5D914A4EDE8124F5B4F72B8989">
    <w:name w:val="FBE8FA5D914A4EDE8124F5B4F72B8989"/>
    <w:rsid w:val="003074D3"/>
  </w:style>
  <w:style w:type="paragraph" w:customStyle="1" w:styleId="94588B0845384ABCA697E852CA9EDA1D">
    <w:name w:val="94588B0845384ABCA697E852CA9EDA1D"/>
    <w:rsid w:val="003074D3"/>
  </w:style>
  <w:style w:type="paragraph" w:customStyle="1" w:styleId="B327B226B7294EB69199AA5C12AE1300">
    <w:name w:val="B327B226B7294EB69199AA5C12AE1300"/>
    <w:rsid w:val="003074D3"/>
  </w:style>
  <w:style w:type="paragraph" w:customStyle="1" w:styleId="8660D10BB9C647E489021519668AA418">
    <w:name w:val="8660D10BB9C647E489021519668AA418"/>
    <w:rsid w:val="003074D3"/>
  </w:style>
  <w:style w:type="paragraph" w:customStyle="1" w:styleId="C63315B6E1AF4375842FC53E66B6FC12">
    <w:name w:val="C63315B6E1AF4375842FC53E66B6FC12"/>
    <w:rsid w:val="003074D3"/>
  </w:style>
  <w:style w:type="paragraph" w:customStyle="1" w:styleId="CD6632729A9C4E94945E82AF50C62686">
    <w:name w:val="CD6632729A9C4E94945E82AF50C62686"/>
    <w:rsid w:val="003074D3"/>
  </w:style>
  <w:style w:type="paragraph" w:customStyle="1" w:styleId="CFC5928843954D4485990F479820501A">
    <w:name w:val="CFC5928843954D4485990F479820501A"/>
    <w:rsid w:val="003074D3"/>
  </w:style>
  <w:style w:type="paragraph" w:customStyle="1" w:styleId="A5771C091DD44303861C7F49398F499D">
    <w:name w:val="A5771C091DD44303861C7F49398F499D"/>
    <w:rsid w:val="003074D3"/>
  </w:style>
  <w:style w:type="paragraph" w:customStyle="1" w:styleId="0F6F8C8ADED64EE9AD9E8EB35AB5550F">
    <w:name w:val="0F6F8C8ADED64EE9AD9E8EB35AB5550F"/>
    <w:rsid w:val="003074D3"/>
  </w:style>
  <w:style w:type="paragraph" w:customStyle="1" w:styleId="B38EB58E94164D7B839BE3CCB3DC81B7">
    <w:name w:val="B38EB58E94164D7B839BE3CCB3DC81B7"/>
    <w:rsid w:val="003074D3"/>
  </w:style>
  <w:style w:type="paragraph" w:customStyle="1" w:styleId="500FCD6B0620416580ADEF77AF1EDD87">
    <w:name w:val="500FCD6B0620416580ADEF77AF1EDD87"/>
    <w:rsid w:val="003074D3"/>
  </w:style>
  <w:style w:type="paragraph" w:customStyle="1" w:styleId="11AE0EC1A37C4E709CFFD2B0EB25DA6C">
    <w:name w:val="11AE0EC1A37C4E709CFFD2B0EB25DA6C"/>
    <w:rsid w:val="003074D3"/>
  </w:style>
  <w:style w:type="paragraph" w:customStyle="1" w:styleId="00C363DD632C48CA9CB1BE35A6835E05">
    <w:name w:val="00C363DD632C48CA9CB1BE35A6835E05"/>
    <w:rsid w:val="003074D3"/>
  </w:style>
  <w:style w:type="paragraph" w:customStyle="1" w:styleId="8EE82885998A4A35B571DB8915A5C7B8">
    <w:name w:val="8EE82885998A4A35B571DB8915A5C7B8"/>
    <w:rsid w:val="003074D3"/>
  </w:style>
  <w:style w:type="paragraph" w:customStyle="1" w:styleId="C4F002CAEFEA420B8EAE95572F5A7BBD">
    <w:name w:val="C4F002CAEFEA420B8EAE95572F5A7BBD"/>
    <w:rsid w:val="003074D3"/>
  </w:style>
  <w:style w:type="paragraph" w:customStyle="1" w:styleId="5B23DE8928BD40B595E2B9820D21DA67">
    <w:name w:val="5B23DE8928BD40B595E2B9820D21DA67"/>
    <w:rsid w:val="003074D3"/>
  </w:style>
  <w:style w:type="paragraph" w:customStyle="1" w:styleId="0F57AFB6E52C4F6A8DDA644AFD21DCDE">
    <w:name w:val="0F57AFB6E52C4F6A8DDA644AFD21DCDE"/>
    <w:rsid w:val="003074D3"/>
  </w:style>
  <w:style w:type="paragraph" w:customStyle="1" w:styleId="F0F543544E374E3D9C14F9A9AD6816EC">
    <w:name w:val="F0F543544E374E3D9C14F9A9AD6816EC"/>
    <w:rsid w:val="003074D3"/>
  </w:style>
  <w:style w:type="paragraph" w:customStyle="1" w:styleId="6D8D24862DD94B65853D45F7FF5958B9">
    <w:name w:val="6D8D24862DD94B65853D45F7FF5958B9"/>
    <w:rsid w:val="003074D3"/>
  </w:style>
  <w:style w:type="paragraph" w:customStyle="1" w:styleId="6F20EFF415F746AEA52392D124534508">
    <w:name w:val="6F20EFF415F746AEA52392D124534508"/>
    <w:rsid w:val="003074D3"/>
  </w:style>
  <w:style w:type="paragraph" w:customStyle="1" w:styleId="2578843364F34E62BCBE0943CB8032FB">
    <w:name w:val="2578843364F34E62BCBE0943CB8032FB"/>
    <w:rsid w:val="003074D3"/>
  </w:style>
  <w:style w:type="paragraph" w:customStyle="1" w:styleId="147F5C42AD544AA490B43007651763C5">
    <w:name w:val="147F5C42AD544AA490B43007651763C5"/>
    <w:rsid w:val="003074D3"/>
  </w:style>
  <w:style w:type="paragraph" w:customStyle="1" w:styleId="8C56F975EA244C20B95FE839A56DCE73">
    <w:name w:val="8C56F975EA244C20B95FE839A56DCE73"/>
    <w:rsid w:val="003074D3"/>
  </w:style>
  <w:style w:type="paragraph" w:customStyle="1" w:styleId="ECE30EE1CC674C7F8B9C70516CCC8A71">
    <w:name w:val="ECE30EE1CC674C7F8B9C70516CCC8A71"/>
    <w:rsid w:val="003074D3"/>
  </w:style>
  <w:style w:type="paragraph" w:customStyle="1" w:styleId="213822E42CC145EBBBA62F85592F4479">
    <w:name w:val="213822E42CC145EBBBA62F85592F4479"/>
    <w:rsid w:val="003074D3"/>
  </w:style>
  <w:style w:type="paragraph" w:customStyle="1" w:styleId="C30ABFC44375441DA3D2B596B5B742BC">
    <w:name w:val="C30ABFC44375441DA3D2B596B5B742BC"/>
    <w:rsid w:val="003074D3"/>
  </w:style>
  <w:style w:type="paragraph" w:customStyle="1" w:styleId="F82B8DF6D2DB4A0DAF991F2534B6C0D9">
    <w:name w:val="F82B8DF6D2DB4A0DAF991F2534B6C0D9"/>
    <w:rsid w:val="003074D3"/>
  </w:style>
  <w:style w:type="paragraph" w:customStyle="1" w:styleId="E64F859285FA4B8C88D934849985DB80">
    <w:name w:val="E64F859285FA4B8C88D934849985DB80"/>
    <w:rsid w:val="003074D3"/>
  </w:style>
  <w:style w:type="paragraph" w:customStyle="1" w:styleId="E795B92AA0434331BBBC6E596C71E280">
    <w:name w:val="E795B92AA0434331BBBC6E596C71E280"/>
    <w:rsid w:val="003074D3"/>
  </w:style>
  <w:style w:type="paragraph" w:customStyle="1" w:styleId="33A2BFC6EC314DEE8FED2595925883ED">
    <w:name w:val="33A2BFC6EC314DEE8FED2595925883ED"/>
    <w:rsid w:val="003074D3"/>
  </w:style>
  <w:style w:type="paragraph" w:customStyle="1" w:styleId="45B41003E0644509AFE40BE40376078E">
    <w:name w:val="45B41003E0644509AFE40BE40376078E"/>
    <w:rsid w:val="003074D3"/>
  </w:style>
  <w:style w:type="paragraph" w:customStyle="1" w:styleId="04ADE40719034C3590AF4DA064219F92">
    <w:name w:val="04ADE40719034C3590AF4DA064219F92"/>
    <w:rsid w:val="003074D3"/>
  </w:style>
  <w:style w:type="paragraph" w:customStyle="1" w:styleId="7B28E3B83BD442A68D0A940937E9D491">
    <w:name w:val="7B28E3B83BD442A68D0A940937E9D491"/>
    <w:rsid w:val="003074D3"/>
  </w:style>
  <w:style w:type="paragraph" w:customStyle="1" w:styleId="83C749F1BEFA469983017C1F1A73C6F9">
    <w:name w:val="83C749F1BEFA469983017C1F1A73C6F9"/>
    <w:rsid w:val="003074D3"/>
  </w:style>
  <w:style w:type="paragraph" w:customStyle="1" w:styleId="06052F7BA69C454EA78788F628AD502C">
    <w:name w:val="06052F7BA69C454EA78788F628AD502C"/>
    <w:rsid w:val="003074D3"/>
  </w:style>
  <w:style w:type="paragraph" w:customStyle="1" w:styleId="967D56A11B5A49A998999D81A716E1E0">
    <w:name w:val="967D56A11B5A49A998999D81A716E1E0"/>
    <w:rsid w:val="003074D3"/>
  </w:style>
  <w:style w:type="paragraph" w:customStyle="1" w:styleId="1DDAC6FFCDD14B0C9EC7D22B90B94E1B">
    <w:name w:val="1DDAC6FFCDD14B0C9EC7D22B90B94E1B"/>
    <w:rsid w:val="003074D3"/>
  </w:style>
  <w:style w:type="paragraph" w:customStyle="1" w:styleId="D958BCA825654534AE8287F1FAD5213A">
    <w:name w:val="D958BCA825654534AE8287F1FAD5213A"/>
    <w:rsid w:val="003074D3"/>
  </w:style>
  <w:style w:type="paragraph" w:customStyle="1" w:styleId="963A53F324AA4FB18321CBEA10FC8BF0">
    <w:name w:val="963A53F324AA4FB18321CBEA10FC8BF0"/>
    <w:rsid w:val="003074D3"/>
  </w:style>
  <w:style w:type="paragraph" w:customStyle="1" w:styleId="21192E3E41264C5480EDE704678FB835">
    <w:name w:val="21192E3E41264C5480EDE704678FB835"/>
    <w:rsid w:val="003074D3"/>
  </w:style>
  <w:style w:type="paragraph" w:customStyle="1" w:styleId="F2B0C847DC9843A4BBB0A505698E0536">
    <w:name w:val="F2B0C847DC9843A4BBB0A505698E0536"/>
    <w:rsid w:val="003074D3"/>
  </w:style>
  <w:style w:type="paragraph" w:customStyle="1" w:styleId="E78851C7DB83426F83C43E492D9D968B">
    <w:name w:val="E78851C7DB83426F83C43E492D9D968B"/>
    <w:rsid w:val="003074D3"/>
  </w:style>
  <w:style w:type="paragraph" w:customStyle="1" w:styleId="C8D0090FEAD741ADAD3D99BE2489715F">
    <w:name w:val="C8D0090FEAD741ADAD3D99BE2489715F"/>
    <w:rsid w:val="003074D3"/>
  </w:style>
  <w:style w:type="paragraph" w:customStyle="1" w:styleId="35F8AADDDCF145078B54E63C9F01607C">
    <w:name w:val="35F8AADDDCF145078B54E63C9F01607C"/>
    <w:rsid w:val="003074D3"/>
  </w:style>
  <w:style w:type="paragraph" w:customStyle="1" w:styleId="C705AF91633341C29139D5B5A1A9A5FF">
    <w:name w:val="C705AF91633341C29139D5B5A1A9A5FF"/>
    <w:rsid w:val="003074D3"/>
  </w:style>
  <w:style w:type="paragraph" w:customStyle="1" w:styleId="3723B211824B4E238C08C1B0A1A481C4">
    <w:name w:val="3723B211824B4E238C08C1B0A1A481C4"/>
    <w:rsid w:val="003074D3"/>
  </w:style>
  <w:style w:type="paragraph" w:customStyle="1" w:styleId="990BFAE49AEA48A6B4AABEB6EA1A0CBE">
    <w:name w:val="990BFAE49AEA48A6B4AABEB6EA1A0CBE"/>
    <w:rsid w:val="003074D3"/>
  </w:style>
  <w:style w:type="paragraph" w:customStyle="1" w:styleId="E404B2B291034219A511ABE9F3BB4D75">
    <w:name w:val="E404B2B291034219A511ABE9F3BB4D75"/>
    <w:rsid w:val="003074D3"/>
  </w:style>
  <w:style w:type="paragraph" w:customStyle="1" w:styleId="3136957D76764B3B81BC7EF062C6C020">
    <w:name w:val="3136957D76764B3B81BC7EF062C6C020"/>
    <w:rsid w:val="003074D3"/>
  </w:style>
  <w:style w:type="paragraph" w:customStyle="1" w:styleId="232C9959A2EC4FEEAA957FD4E4882D70">
    <w:name w:val="232C9959A2EC4FEEAA957FD4E4882D70"/>
    <w:rsid w:val="003074D3"/>
  </w:style>
  <w:style w:type="paragraph" w:customStyle="1" w:styleId="BFD706D91BC0488592A0B90B89ED111E">
    <w:name w:val="BFD706D91BC0488592A0B90B89ED111E"/>
    <w:rsid w:val="003074D3"/>
  </w:style>
  <w:style w:type="paragraph" w:customStyle="1" w:styleId="73E3059D29CB42F3840A24FAD59659C8">
    <w:name w:val="73E3059D29CB42F3840A24FAD59659C8"/>
    <w:rsid w:val="003074D3"/>
  </w:style>
  <w:style w:type="paragraph" w:customStyle="1" w:styleId="9C264724FA8C4925BA42BBFD9C889BD7">
    <w:name w:val="9C264724FA8C4925BA42BBFD9C889BD7"/>
    <w:rsid w:val="003074D3"/>
  </w:style>
  <w:style w:type="paragraph" w:customStyle="1" w:styleId="FF6C63B132224AD9AF7CBA8C2A762841">
    <w:name w:val="FF6C63B132224AD9AF7CBA8C2A762841"/>
    <w:rsid w:val="003074D3"/>
  </w:style>
  <w:style w:type="paragraph" w:customStyle="1" w:styleId="1659F4EE894842089E889A9CC39DE50A">
    <w:name w:val="1659F4EE894842089E889A9CC39DE50A"/>
    <w:rsid w:val="003074D3"/>
  </w:style>
  <w:style w:type="paragraph" w:customStyle="1" w:styleId="DA41A02988BE4025826ACD3EC11C0679">
    <w:name w:val="DA41A02988BE4025826ACD3EC11C0679"/>
    <w:rsid w:val="003074D3"/>
  </w:style>
  <w:style w:type="paragraph" w:customStyle="1" w:styleId="A520D225ED2646FD8669B9427948364E">
    <w:name w:val="A520D225ED2646FD8669B9427948364E"/>
    <w:rsid w:val="003074D3"/>
  </w:style>
  <w:style w:type="paragraph" w:customStyle="1" w:styleId="2B507F72EEE24696B7DE1D136D6A5637">
    <w:name w:val="2B507F72EEE24696B7DE1D136D6A5637"/>
    <w:rsid w:val="003074D3"/>
  </w:style>
  <w:style w:type="paragraph" w:customStyle="1" w:styleId="E11D1DE4369E4DFF9AFAE86F023B1E6B">
    <w:name w:val="E11D1DE4369E4DFF9AFAE86F023B1E6B"/>
    <w:rsid w:val="003074D3"/>
  </w:style>
  <w:style w:type="paragraph" w:customStyle="1" w:styleId="0867773188C246B999DCB3850F472D81">
    <w:name w:val="0867773188C246B999DCB3850F472D81"/>
    <w:rsid w:val="003074D3"/>
  </w:style>
  <w:style w:type="paragraph" w:customStyle="1" w:styleId="FC419EBB6678404D9F8A6BA86D7B6BE3">
    <w:name w:val="FC419EBB6678404D9F8A6BA86D7B6BE3"/>
    <w:rsid w:val="003074D3"/>
  </w:style>
  <w:style w:type="paragraph" w:customStyle="1" w:styleId="1277D83AB97B4A5C8E9060AE76EABCD6">
    <w:name w:val="1277D83AB97B4A5C8E9060AE76EABCD6"/>
    <w:rsid w:val="003074D3"/>
  </w:style>
  <w:style w:type="paragraph" w:customStyle="1" w:styleId="A9078C1DC2074E2DA78EA767BB3C9135">
    <w:name w:val="A9078C1DC2074E2DA78EA767BB3C9135"/>
    <w:rsid w:val="003074D3"/>
  </w:style>
  <w:style w:type="paragraph" w:customStyle="1" w:styleId="39FEFF051CFD4C8091005E0C0C8627E2">
    <w:name w:val="39FEFF051CFD4C8091005E0C0C8627E2"/>
    <w:rsid w:val="003074D3"/>
  </w:style>
  <w:style w:type="paragraph" w:customStyle="1" w:styleId="522F621222DC41E796B18E92F0DD3197">
    <w:name w:val="522F621222DC41E796B18E92F0DD3197"/>
    <w:rsid w:val="003074D3"/>
  </w:style>
  <w:style w:type="paragraph" w:customStyle="1" w:styleId="D6E86CDF288F4FA6AA4170E0CA458464">
    <w:name w:val="D6E86CDF288F4FA6AA4170E0CA458464"/>
    <w:rsid w:val="003074D3"/>
  </w:style>
  <w:style w:type="paragraph" w:customStyle="1" w:styleId="A89C41AA95594F7A999472E1F9AE9E1A">
    <w:name w:val="A89C41AA95594F7A999472E1F9AE9E1A"/>
    <w:rsid w:val="003074D3"/>
  </w:style>
  <w:style w:type="paragraph" w:customStyle="1" w:styleId="4F94673385584DCFA8620DCD492F99A9">
    <w:name w:val="4F94673385584DCFA8620DCD492F99A9"/>
    <w:rsid w:val="003074D3"/>
  </w:style>
  <w:style w:type="paragraph" w:customStyle="1" w:styleId="62C3983B4FAC44D899CDF32CE1633129">
    <w:name w:val="62C3983B4FAC44D899CDF32CE1633129"/>
    <w:rsid w:val="003074D3"/>
  </w:style>
  <w:style w:type="paragraph" w:customStyle="1" w:styleId="D0548EA5CD24441B9F580D078242EDF8">
    <w:name w:val="D0548EA5CD24441B9F580D078242EDF8"/>
    <w:rsid w:val="003074D3"/>
  </w:style>
  <w:style w:type="paragraph" w:customStyle="1" w:styleId="837A4761265D461CAF620CF76D1BEAC0">
    <w:name w:val="837A4761265D461CAF620CF76D1BEAC0"/>
    <w:rsid w:val="003074D3"/>
  </w:style>
  <w:style w:type="paragraph" w:customStyle="1" w:styleId="9A910EC8EFCC44A78565FCBC7C51E272">
    <w:name w:val="9A910EC8EFCC44A78565FCBC7C51E272"/>
    <w:rsid w:val="003074D3"/>
  </w:style>
  <w:style w:type="paragraph" w:customStyle="1" w:styleId="0FF47EEF33D74034975F499AE9B3F56D">
    <w:name w:val="0FF47EEF33D74034975F499AE9B3F56D"/>
    <w:rsid w:val="003074D3"/>
  </w:style>
  <w:style w:type="paragraph" w:customStyle="1" w:styleId="AB2610F05D964AF98809F7F508EFF394">
    <w:name w:val="AB2610F05D964AF98809F7F508EFF394"/>
    <w:rsid w:val="003074D3"/>
  </w:style>
  <w:style w:type="paragraph" w:customStyle="1" w:styleId="627068204BE149D1A0B7A0C7A0E611ED">
    <w:name w:val="627068204BE149D1A0B7A0C7A0E611ED"/>
    <w:rsid w:val="003074D3"/>
  </w:style>
  <w:style w:type="paragraph" w:customStyle="1" w:styleId="15EE821F60C8406BAF31B412AB94193D">
    <w:name w:val="15EE821F60C8406BAF31B412AB94193D"/>
    <w:rsid w:val="003074D3"/>
  </w:style>
  <w:style w:type="paragraph" w:customStyle="1" w:styleId="E3DD0D0A29A64B47B69C3DD90998681C">
    <w:name w:val="E3DD0D0A29A64B47B69C3DD90998681C"/>
    <w:rsid w:val="003074D3"/>
  </w:style>
  <w:style w:type="paragraph" w:customStyle="1" w:styleId="9F0C82BC34414AC3B6C378EDE250C7BE">
    <w:name w:val="9F0C82BC34414AC3B6C378EDE250C7BE"/>
    <w:rsid w:val="003074D3"/>
  </w:style>
  <w:style w:type="paragraph" w:customStyle="1" w:styleId="478DCF74BC9440BE8644C704E6B3AD76">
    <w:name w:val="478DCF74BC9440BE8644C704E6B3AD76"/>
    <w:rsid w:val="003074D3"/>
  </w:style>
  <w:style w:type="paragraph" w:customStyle="1" w:styleId="846E134A831C49CF8B3405F64668AFC7">
    <w:name w:val="846E134A831C49CF8B3405F64668AFC7"/>
    <w:rsid w:val="003074D3"/>
  </w:style>
  <w:style w:type="paragraph" w:customStyle="1" w:styleId="E0F6187C1EF8444BBC122A18D497BC55">
    <w:name w:val="E0F6187C1EF8444BBC122A18D497BC55"/>
    <w:rsid w:val="003074D3"/>
  </w:style>
  <w:style w:type="paragraph" w:customStyle="1" w:styleId="01613640FC014332B0E3523EF78C07C0">
    <w:name w:val="01613640FC014332B0E3523EF78C07C0"/>
    <w:rsid w:val="003074D3"/>
  </w:style>
  <w:style w:type="paragraph" w:customStyle="1" w:styleId="72AAED7A25194EC981D825DAC63FC0A1">
    <w:name w:val="72AAED7A25194EC981D825DAC63FC0A1"/>
    <w:rsid w:val="003074D3"/>
  </w:style>
  <w:style w:type="paragraph" w:customStyle="1" w:styleId="508FD7E52C5142E89D0C0811C481EDB1">
    <w:name w:val="508FD7E52C5142E89D0C0811C481EDB1"/>
    <w:rsid w:val="003074D3"/>
  </w:style>
  <w:style w:type="paragraph" w:customStyle="1" w:styleId="E363EED9C8CE4B3CBA0ECA8A9156C32E">
    <w:name w:val="E363EED9C8CE4B3CBA0ECA8A9156C32E"/>
    <w:rsid w:val="003074D3"/>
  </w:style>
  <w:style w:type="paragraph" w:customStyle="1" w:styleId="70F3472E017C40B6931F8C83C8A0BCD5">
    <w:name w:val="70F3472E017C40B6931F8C83C8A0BCD5"/>
    <w:rsid w:val="003074D3"/>
  </w:style>
  <w:style w:type="paragraph" w:customStyle="1" w:styleId="2EDB586638FE4B029F2C2932CA36642D">
    <w:name w:val="2EDB586638FE4B029F2C2932CA36642D"/>
    <w:rsid w:val="003074D3"/>
  </w:style>
  <w:style w:type="paragraph" w:customStyle="1" w:styleId="8081D36CAF9842AD8C6315D29C94D1A8">
    <w:name w:val="8081D36CAF9842AD8C6315D29C94D1A8"/>
    <w:rsid w:val="003074D3"/>
  </w:style>
  <w:style w:type="paragraph" w:customStyle="1" w:styleId="68597EA05ADE462E99F8CEEE08EE25F9">
    <w:name w:val="68597EA05ADE462E99F8CEEE08EE25F9"/>
    <w:rsid w:val="003074D3"/>
  </w:style>
  <w:style w:type="paragraph" w:customStyle="1" w:styleId="51ABC0767D244D91A60F4A3FD5F4F822">
    <w:name w:val="51ABC0767D244D91A60F4A3FD5F4F822"/>
    <w:rsid w:val="003074D3"/>
  </w:style>
  <w:style w:type="paragraph" w:customStyle="1" w:styleId="34B8D694384341F481698C4451A58251">
    <w:name w:val="34B8D694384341F481698C4451A58251"/>
    <w:rsid w:val="003074D3"/>
  </w:style>
  <w:style w:type="paragraph" w:customStyle="1" w:styleId="CDC675475F074CD0AB6F2E56DA9AD88B">
    <w:name w:val="CDC675475F074CD0AB6F2E56DA9AD88B"/>
    <w:rsid w:val="003074D3"/>
  </w:style>
  <w:style w:type="paragraph" w:customStyle="1" w:styleId="3CF6B776F9254B98B4004369DD5BCBAA">
    <w:name w:val="3CF6B776F9254B98B4004369DD5BCBAA"/>
    <w:rsid w:val="003074D3"/>
  </w:style>
  <w:style w:type="paragraph" w:customStyle="1" w:styleId="DC62D44D8A2640B0AE51B2D4C9C3AA3C">
    <w:name w:val="DC62D44D8A2640B0AE51B2D4C9C3AA3C"/>
    <w:rsid w:val="003074D3"/>
  </w:style>
  <w:style w:type="paragraph" w:customStyle="1" w:styleId="CC3D327C91D4444590F09E8FB8E50623">
    <w:name w:val="CC3D327C91D4444590F09E8FB8E50623"/>
    <w:rsid w:val="003074D3"/>
  </w:style>
  <w:style w:type="paragraph" w:customStyle="1" w:styleId="541B8AD011B842809CCA3056E9C5F061">
    <w:name w:val="541B8AD011B842809CCA3056E9C5F061"/>
    <w:rsid w:val="003074D3"/>
  </w:style>
  <w:style w:type="paragraph" w:customStyle="1" w:styleId="EB48741CACC64A1384B29CC35707BE6D">
    <w:name w:val="EB48741CACC64A1384B29CC35707BE6D"/>
    <w:rsid w:val="003074D3"/>
  </w:style>
  <w:style w:type="paragraph" w:customStyle="1" w:styleId="4E482FC8DF63473786BBD0B0C2B18BA9">
    <w:name w:val="4E482FC8DF63473786BBD0B0C2B18BA9"/>
    <w:rsid w:val="003074D3"/>
  </w:style>
  <w:style w:type="paragraph" w:customStyle="1" w:styleId="389FDDCA40824A9C83D67260CFBD5197">
    <w:name w:val="389FDDCA40824A9C83D67260CFBD5197"/>
    <w:rsid w:val="003074D3"/>
  </w:style>
  <w:style w:type="paragraph" w:customStyle="1" w:styleId="737F85EADEDB442FB4DB760E5580F1A2">
    <w:name w:val="737F85EADEDB442FB4DB760E5580F1A2"/>
    <w:rsid w:val="003074D3"/>
  </w:style>
  <w:style w:type="paragraph" w:customStyle="1" w:styleId="52EC30E8F2F345E9BF1BD005F90EDAEF">
    <w:name w:val="52EC30E8F2F345E9BF1BD005F90EDAEF"/>
    <w:rsid w:val="003074D3"/>
  </w:style>
  <w:style w:type="paragraph" w:customStyle="1" w:styleId="BCB34A0C34434D4DACA14D85E81DB271">
    <w:name w:val="BCB34A0C34434D4DACA14D85E81DB271"/>
    <w:rsid w:val="003074D3"/>
  </w:style>
  <w:style w:type="paragraph" w:customStyle="1" w:styleId="DE0128AC726348D6B1EEC1C7487DE9B4">
    <w:name w:val="DE0128AC726348D6B1EEC1C7487DE9B4"/>
    <w:rsid w:val="003074D3"/>
  </w:style>
  <w:style w:type="paragraph" w:customStyle="1" w:styleId="F7B102C836524154B1A18F7BC095727E">
    <w:name w:val="F7B102C836524154B1A18F7BC095727E"/>
    <w:rsid w:val="003074D3"/>
  </w:style>
  <w:style w:type="paragraph" w:customStyle="1" w:styleId="BA25E318DD474382B9758DAA5F5095E7">
    <w:name w:val="BA25E318DD474382B9758DAA5F5095E7"/>
    <w:rsid w:val="003074D3"/>
  </w:style>
  <w:style w:type="paragraph" w:customStyle="1" w:styleId="95BF419F4F384CF58EC5F36BAC3650C7">
    <w:name w:val="95BF419F4F384CF58EC5F36BAC3650C7"/>
    <w:rsid w:val="003074D3"/>
  </w:style>
  <w:style w:type="paragraph" w:customStyle="1" w:styleId="9AF4292AFD6D4167A703665FA9A23710">
    <w:name w:val="9AF4292AFD6D4167A703665FA9A23710"/>
    <w:rsid w:val="003074D3"/>
  </w:style>
  <w:style w:type="paragraph" w:customStyle="1" w:styleId="E86FBB2585274AE5BB61F031D86D90A7">
    <w:name w:val="E86FBB2585274AE5BB61F031D86D90A7"/>
    <w:rsid w:val="003074D3"/>
  </w:style>
  <w:style w:type="paragraph" w:customStyle="1" w:styleId="9F61623843694E2FB33588CA379AE500">
    <w:name w:val="9F61623843694E2FB33588CA379AE500"/>
    <w:rsid w:val="003074D3"/>
  </w:style>
  <w:style w:type="paragraph" w:customStyle="1" w:styleId="FA5B76F619F444C292F5E2968C456F98">
    <w:name w:val="FA5B76F619F444C292F5E2968C456F98"/>
    <w:rsid w:val="003074D3"/>
  </w:style>
  <w:style w:type="paragraph" w:customStyle="1" w:styleId="0EBBDE78B9E04AD5B2CF50A7D3F25255">
    <w:name w:val="0EBBDE78B9E04AD5B2CF50A7D3F25255"/>
    <w:rsid w:val="003074D3"/>
  </w:style>
  <w:style w:type="paragraph" w:customStyle="1" w:styleId="676AA22F80E74E2CB2CDE86CA6FAD215">
    <w:name w:val="676AA22F80E74E2CB2CDE86CA6FAD215"/>
    <w:rsid w:val="003074D3"/>
  </w:style>
  <w:style w:type="paragraph" w:customStyle="1" w:styleId="0EBBC511A301486C8B4549037010CA2A">
    <w:name w:val="0EBBC511A301486C8B4549037010CA2A"/>
    <w:rsid w:val="003074D3"/>
  </w:style>
  <w:style w:type="paragraph" w:customStyle="1" w:styleId="7AF142F44A7A4039854C3AB95859B1EA">
    <w:name w:val="7AF142F44A7A4039854C3AB95859B1EA"/>
    <w:rsid w:val="003074D3"/>
  </w:style>
  <w:style w:type="paragraph" w:customStyle="1" w:styleId="6D3BE5FA06C94E369A3412D21B398C80">
    <w:name w:val="6D3BE5FA06C94E369A3412D21B398C80"/>
    <w:rsid w:val="003074D3"/>
  </w:style>
  <w:style w:type="paragraph" w:customStyle="1" w:styleId="D181732ED20041ACA82EE9BF1D5A3669">
    <w:name w:val="D181732ED20041ACA82EE9BF1D5A3669"/>
    <w:rsid w:val="003074D3"/>
  </w:style>
  <w:style w:type="paragraph" w:customStyle="1" w:styleId="3FDFD5D802494FED8D7F13C9E0DC30C3">
    <w:name w:val="3FDFD5D802494FED8D7F13C9E0DC30C3"/>
    <w:rsid w:val="003074D3"/>
  </w:style>
  <w:style w:type="paragraph" w:customStyle="1" w:styleId="E754D5E1E60B4BD0B73FD1C8546A73B3">
    <w:name w:val="E754D5E1E60B4BD0B73FD1C8546A73B3"/>
    <w:rsid w:val="003074D3"/>
  </w:style>
  <w:style w:type="paragraph" w:customStyle="1" w:styleId="0A51123BC3CA4B18B69480009E424649">
    <w:name w:val="0A51123BC3CA4B18B69480009E424649"/>
    <w:rsid w:val="003074D3"/>
  </w:style>
  <w:style w:type="paragraph" w:customStyle="1" w:styleId="B2FAF257E40C4430A77FC63E760B023F">
    <w:name w:val="B2FAF257E40C4430A77FC63E760B023F"/>
    <w:rsid w:val="003074D3"/>
  </w:style>
  <w:style w:type="paragraph" w:customStyle="1" w:styleId="ED3EB42D360448E095685F581F218CB3">
    <w:name w:val="ED3EB42D360448E095685F581F218CB3"/>
    <w:rsid w:val="003074D3"/>
  </w:style>
  <w:style w:type="paragraph" w:customStyle="1" w:styleId="5656C5DE695047778CDF4D61A843D620">
    <w:name w:val="5656C5DE695047778CDF4D61A843D620"/>
    <w:rsid w:val="003074D3"/>
  </w:style>
  <w:style w:type="paragraph" w:customStyle="1" w:styleId="0E57DE63728443D3BBFFD99F567309CF">
    <w:name w:val="0E57DE63728443D3BBFFD99F567309CF"/>
    <w:rsid w:val="003074D3"/>
  </w:style>
  <w:style w:type="paragraph" w:customStyle="1" w:styleId="DAD8FCB6E3CA4171A3E29F4561678CEE">
    <w:name w:val="DAD8FCB6E3CA4171A3E29F4561678CEE"/>
    <w:rsid w:val="003074D3"/>
  </w:style>
  <w:style w:type="paragraph" w:customStyle="1" w:styleId="0F2AFE625FE144B7BF76F81FFFDE7D31">
    <w:name w:val="0F2AFE625FE144B7BF76F81FFFDE7D31"/>
    <w:rsid w:val="003074D3"/>
  </w:style>
  <w:style w:type="paragraph" w:customStyle="1" w:styleId="8BE1C1803D4A4181924B69E03A48FE63">
    <w:name w:val="8BE1C1803D4A4181924B69E03A48FE63"/>
    <w:rsid w:val="003074D3"/>
  </w:style>
  <w:style w:type="paragraph" w:customStyle="1" w:styleId="0AC795F63C334F2493FEAEE6E44724C8">
    <w:name w:val="0AC795F63C334F2493FEAEE6E44724C8"/>
    <w:rsid w:val="003074D3"/>
  </w:style>
  <w:style w:type="paragraph" w:customStyle="1" w:styleId="F4A304629D7941D8BD924312D10FCAC0">
    <w:name w:val="F4A304629D7941D8BD924312D10FCAC0"/>
    <w:rsid w:val="003074D3"/>
  </w:style>
  <w:style w:type="paragraph" w:customStyle="1" w:styleId="28DFCDF1FED04781836B6AA95766D71D">
    <w:name w:val="28DFCDF1FED04781836B6AA95766D71D"/>
    <w:rsid w:val="003074D3"/>
  </w:style>
  <w:style w:type="paragraph" w:customStyle="1" w:styleId="1FF6998CC94A49D988989E100C3E1AAD">
    <w:name w:val="1FF6998CC94A49D988989E100C3E1AAD"/>
    <w:rsid w:val="003074D3"/>
  </w:style>
  <w:style w:type="paragraph" w:customStyle="1" w:styleId="E8EAF4A59410447AB207901404995A02">
    <w:name w:val="E8EAF4A59410447AB207901404995A02"/>
    <w:rsid w:val="003074D3"/>
  </w:style>
  <w:style w:type="paragraph" w:customStyle="1" w:styleId="FF896FF201114542871E8A2FDBF4AF90">
    <w:name w:val="FF896FF201114542871E8A2FDBF4AF90"/>
    <w:rsid w:val="003074D3"/>
  </w:style>
  <w:style w:type="paragraph" w:customStyle="1" w:styleId="2237ACFADA93432B8B2245C2E30C3D17">
    <w:name w:val="2237ACFADA93432B8B2245C2E30C3D17"/>
    <w:rsid w:val="003074D3"/>
  </w:style>
  <w:style w:type="paragraph" w:customStyle="1" w:styleId="9DC8A0322E91408FB1BFBE9DA931BF6D">
    <w:name w:val="9DC8A0322E91408FB1BFBE9DA931BF6D"/>
    <w:rsid w:val="003074D3"/>
  </w:style>
  <w:style w:type="paragraph" w:customStyle="1" w:styleId="D410FCCD8883424782F0283161836C1A">
    <w:name w:val="D410FCCD8883424782F0283161836C1A"/>
    <w:rsid w:val="003074D3"/>
  </w:style>
  <w:style w:type="paragraph" w:customStyle="1" w:styleId="F00F1141C4844329922CF66503184042">
    <w:name w:val="F00F1141C4844329922CF66503184042"/>
    <w:rsid w:val="003074D3"/>
  </w:style>
  <w:style w:type="paragraph" w:customStyle="1" w:styleId="B35118E19C9F48D8991AEFBB134A4726">
    <w:name w:val="B35118E19C9F48D8991AEFBB134A4726"/>
    <w:rsid w:val="003074D3"/>
  </w:style>
  <w:style w:type="paragraph" w:customStyle="1" w:styleId="3A91CDBC1CD24FDDA98F9B2DA14BE132">
    <w:name w:val="3A91CDBC1CD24FDDA98F9B2DA14BE132"/>
    <w:rsid w:val="003074D3"/>
  </w:style>
  <w:style w:type="paragraph" w:customStyle="1" w:styleId="A7584EBD59D849BC86CF3F5BC6BB0EB5">
    <w:name w:val="A7584EBD59D849BC86CF3F5BC6BB0EB5"/>
    <w:rsid w:val="003074D3"/>
  </w:style>
  <w:style w:type="paragraph" w:customStyle="1" w:styleId="6C1D42E0CD0043AEB5D59A4A6AC2872D">
    <w:name w:val="6C1D42E0CD0043AEB5D59A4A6AC2872D"/>
    <w:rsid w:val="003074D3"/>
  </w:style>
  <w:style w:type="paragraph" w:customStyle="1" w:styleId="596041B347ED483EB54F9A7C9B9C6912">
    <w:name w:val="596041B347ED483EB54F9A7C9B9C6912"/>
    <w:rsid w:val="003074D3"/>
  </w:style>
  <w:style w:type="paragraph" w:customStyle="1" w:styleId="6CE3878F1422428C9966769DCC5364F9">
    <w:name w:val="6CE3878F1422428C9966769DCC5364F9"/>
    <w:rsid w:val="003074D3"/>
  </w:style>
  <w:style w:type="paragraph" w:customStyle="1" w:styleId="F132D2B39BE14D4BABD3233621B5C773">
    <w:name w:val="F132D2B39BE14D4BABD3233621B5C773"/>
    <w:rsid w:val="003074D3"/>
  </w:style>
  <w:style w:type="paragraph" w:customStyle="1" w:styleId="9F239ADB4A784BE9AA5CD8D947F28D9C">
    <w:name w:val="9F239ADB4A784BE9AA5CD8D947F28D9C"/>
    <w:rsid w:val="003074D3"/>
  </w:style>
  <w:style w:type="paragraph" w:customStyle="1" w:styleId="C6AD902E12E24DD7A9CBCE05AB0217FE">
    <w:name w:val="C6AD902E12E24DD7A9CBCE05AB0217FE"/>
    <w:rsid w:val="003074D3"/>
  </w:style>
  <w:style w:type="paragraph" w:customStyle="1" w:styleId="E16B4C3D462A4F92926D457A929F7DEC">
    <w:name w:val="E16B4C3D462A4F92926D457A929F7DEC"/>
    <w:rsid w:val="003074D3"/>
  </w:style>
  <w:style w:type="paragraph" w:customStyle="1" w:styleId="5DD59C7F1315427BB9561C95F7046BD2">
    <w:name w:val="5DD59C7F1315427BB9561C95F7046BD2"/>
    <w:rsid w:val="003074D3"/>
  </w:style>
  <w:style w:type="paragraph" w:customStyle="1" w:styleId="0494B3676A994A70B4F5EBF476427A75">
    <w:name w:val="0494B3676A994A70B4F5EBF476427A75"/>
    <w:rsid w:val="003074D3"/>
  </w:style>
  <w:style w:type="paragraph" w:customStyle="1" w:styleId="04FE88D8CC8D4BD79C9A33444A345C71">
    <w:name w:val="04FE88D8CC8D4BD79C9A33444A345C71"/>
    <w:rsid w:val="003074D3"/>
  </w:style>
  <w:style w:type="paragraph" w:customStyle="1" w:styleId="D760A8DA09D44D358F08855DE74F94B3">
    <w:name w:val="D760A8DA09D44D358F08855DE74F94B3"/>
    <w:rsid w:val="003074D3"/>
  </w:style>
  <w:style w:type="paragraph" w:customStyle="1" w:styleId="8E59331188664242A15843BAACD18374">
    <w:name w:val="8E59331188664242A15843BAACD18374"/>
    <w:rsid w:val="003074D3"/>
  </w:style>
  <w:style w:type="paragraph" w:customStyle="1" w:styleId="E8C906B9C1F347E0916CD37F2BE32046">
    <w:name w:val="E8C906B9C1F347E0916CD37F2BE32046"/>
    <w:rsid w:val="003074D3"/>
  </w:style>
  <w:style w:type="paragraph" w:customStyle="1" w:styleId="9113DB42DC524668AB9AE9A7B09DD931">
    <w:name w:val="9113DB42DC524668AB9AE9A7B09DD931"/>
    <w:rsid w:val="003074D3"/>
  </w:style>
  <w:style w:type="paragraph" w:customStyle="1" w:styleId="2F90802804A34279AA6C1BE2C5E45CEF">
    <w:name w:val="2F90802804A34279AA6C1BE2C5E45CEF"/>
    <w:rsid w:val="003074D3"/>
  </w:style>
  <w:style w:type="paragraph" w:customStyle="1" w:styleId="560295F1755647FD8C58CBD1BE11F76D">
    <w:name w:val="560295F1755647FD8C58CBD1BE11F76D"/>
    <w:rsid w:val="003074D3"/>
  </w:style>
  <w:style w:type="paragraph" w:customStyle="1" w:styleId="9E7B405DD4DB471BB6E17CB765C419BF">
    <w:name w:val="9E7B405DD4DB471BB6E17CB765C419BF"/>
    <w:rsid w:val="003074D3"/>
  </w:style>
  <w:style w:type="paragraph" w:customStyle="1" w:styleId="4959B37484FA41718D64B94C110B1D2E">
    <w:name w:val="4959B37484FA41718D64B94C110B1D2E"/>
    <w:rsid w:val="003074D3"/>
  </w:style>
  <w:style w:type="paragraph" w:customStyle="1" w:styleId="222C3E3484254189AE9379CCD43B05EA">
    <w:name w:val="222C3E3484254189AE9379CCD43B05EA"/>
    <w:rsid w:val="008B31EE"/>
  </w:style>
  <w:style w:type="paragraph" w:customStyle="1" w:styleId="8B098C0CB0B64518A033977EE683099D">
    <w:name w:val="8B098C0CB0B64518A033977EE683099D"/>
    <w:rsid w:val="00EA79B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2902F-AEA6-45E3-92D2-FB3F7175F52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654A535-1028-43E8-B2E7-A455D594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5</TotalTime>
  <Pages>3</Pages>
  <Words>1030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Nakládání s chemickými látkami</vt:lpstr>
    </vt:vector>
  </TitlesOfParts>
  <Company>BORCAD</Company>
  <LinksUpToDate>false</LinksUpToDate>
  <CharactersWithSpaces>7099</CharactersWithSpaces>
  <SharedDoc>false</SharedDoc>
  <HLinks>
    <vt:vector size="12" baseType="variant">
      <vt:variant>
        <vt:i4>7864402</vt:i4>
      </vt:variant>
      <vt:variant>
        <vt:i4>0</vt:i4>
      </vt:variant>
      <vt:variant>
        <vt:i4>0</vt:i4>
      </vt:variant>
      <vt:variant>
        <vt:i4>5</vt:i4>
      </vt:variant>
      <vt:variant>
        <vt:lpwstr>mailto:kudlacek@cztesting.cz</vt:lpwstr>
      </vt:variant>
      <vt:variant>
        <vt:lpwstr/>
      </vt:variant>
      <vt:variant>
        <vt:i4>851969</vt:i4>
      </vt:variant>
      <vt:variant>
        <vt:i4>-1</vt:i4>
      </vt:variant>
      <vt:variant>
        <vt:i4>2056</vt:i4>
      </vt:variant>
      <vt:variant>
        <vt:i4>4</vt:i4>
      </vt:variant>
      <vt:variant>
        <vt:lpwstr>http://www.cztesting.cz/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Nakládání s chemickými látkami</dc:title>
  <dc:creator>kudelka</dc:creator>
  <cp:lastModifiedBy>Kudláček Daniel</cp:lastModifiedBy>
  <cp:revision>4</cp:revision>
  <cp:lastPrinted>2017-12-14T11:43:00Z</cp:lastPrinted>
  <dcterms:created xsi:type="dcterms:W3CDTF">2020-01-31T15:03:00Z</dcterms:created>
  <dcterms:modified xsi:type="dcterms:W3CDTF">2020-02-04T10:31:00Z</dcterms:modified>
</cp:coreProperties>
</file>